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2D00" w14:textId="303FAF00" w:rsidR="004607FE" w:rsidRPr="00D10FC4" w:rsidRDefault="006B0DEF" w:rsidP="00ED7D85">
      <w:pPr>
        <w:pStyle w:val="Date"/>
        <w:jc w:val="left"/>
        <w:rPr>
          <w:rFonts w:ascii="Calibri" w:hAnsi="Calibri"/>
          <w:b/>
          <w:sz w:val="40"/>
          <w:szCs w:val="40"/>
          <w:u w:val="single"/>
        </w:rPr>
      </w:pPr>
      <w:bookmarkStart w:id="0" w:name="_Toc384111579"/>
      <w:bookmarkStart w:id="1" w:name="_Toc386210760"/>
      <w:bookmarkStart w:id="2" w:name="_Toc386446735"/>
      <w:r>
        <w:rPr>
          <w:noProof/>
        </w:rPr>
        <w:drawing>
          <wp:anchor distT="0" distB="0" distL="114300" distR="114300" simplePos="0" relativeHeight="251658240" behindDoc="1" locked="0" layoutInCell="1" allowOverlap="1" wp14:anchorId="29F2091C" wp14:editId="022A2241">
            <wp:simplePos x="0" y="0"/>
            <wp:positionH relativeFrom="margin">
              <wp:posOffset>4865370</wp:posOffset>
            </wp:positionH>
            <wp:positionV relativeFrom="margin">
              <wp:posOffset>-253365</wp:posOffset>
            </wp:positionV>
            <wp:extent cx="1305560" cy="1305560"/>
            <wp:effectExtent l="0" t="0" r="8890" b="8890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7FE" w:rsidRPr="00D10FC4">
        <w:rPr>
          <w:rFonts w:ascii="Calibri" w:hAnsi="Calibri"/>
          <w:b/>
          <w:sz w:val="40"/>
          <w:szCs w:val="40"/>
          <w:u w:val="single"/>
        </w:rPr>
        <w:t>Board Meeting</w:t>
      </w:r>
      <w:r w:rsidR="00C579E3" w:rsidRPr="00D10FC4">
        <w:rPr>
          <w:rFonts w:ascii="Calibri" w:hAnsi="Calibri"/>
          <w:b/>
          <w:sz w:val="40"/>
          <w:szCs w:val="40"/>
          <w:u w:val="single"/>
        </w:rPr>
        <w:t xml:space="preserve"> </w:t>
      </w:r>
      <w:r w:rsidR="00722108" w:rsidRPr="00D10FC4">
        <w:rPr>
          <w:rFonts w:ascii="Calibri" w:hAnsi="Calibri"/>
          <w:b/>
          <w:sz w:val="40"/>
          <w:szCs w:val="40"/>
          <w:u w:val="single"/>
        </w:rPr>
        <w:t>Minutes</w:t>
      </w:r>
    </w:p>
    <w:bookmarkEnd w:id="0"/>
    <w:bookmarkEnd w:id="1"/>
    <w:bookmarkEnd w:id="2"/>
    <w:p w14:paraId="6865DE61" w14:textId="5825B368" w:rsidR="00E77EC6" w:rsidRPr="00E674D1" w:rsidRDefault="001A026C" w:rsidP="00E77EC6">
      <w:pPr>
        <w:pStyle w:val="Date"/>
        <w:jc w:val="left"/>
        <w:rPr>
          <w:rFonts w:cs="Arial"/>
          <w:sz w:val="22"/>
          <w:szCs w:val="22"/>
        </w:rPr>
      </w:pPr>
      <w:r w:rsidRPr="00E674D1">
        <w:rPr>
          <w:rFonts w:cs="Arial"/>
          <w:sz w:val="22"/>
          <w:szCs w:val="22"/>
        </w:rPr>
        <w:t xml:space="preserve">January </w:t>
      </w:r>
      <w:r w:rsidR="000F1407">
        <w:rPr>
          <w:rFonts w:cs="Arial"/>
          <w:sz w:val="22"/>
          <w:szCs w:val="22"/>
        </w:rPr>
        <w:t>8</w:t>
      </w:r>
      <w:r w:rsidRPr="00E674D1">
        <w:rPr>
          <w:rFonts w:cs="Arial"/>
          <w:sz w:val="22"/>
          <w:szCs w:val="22"/>
        </w:rPr>
        <w:t>, 202</w:t>
      </w:r>
      <w:r w:rsidR="000F1407">
        <w:rPr>
          <w:rFonts w:cs="Arial"/>
          <w:sz w:val="22"/>
          <w:szCs w:val="22"/>
        </w:rPr>
        <w:t>5</w:t>
      </w:r>
      <w:r w:rsidR="00AE1E25" w:rsidRPr="00E674D1">
        <w:rPr>
          <w:rFonts w:cs="Arial"/>
          <w:sz w:val="22"/>
          <w:szCs w:val="22"/>
        </w:rPr>
        <w:t xml:space="preserve"> Minutes</w:t>
      </w:r>
    </w:p>
    <w:p w14:paraId="27112FBE" w14:textId="41131B0E" w:rsidR="00E77EC6" w:rsidRPr="00E674D1" w:rsidRDefault="003A58AE" w:rsidP="00E77EC6">
      <w:pPr>
        <w:pStyle w:val="Date"/>
        <w:jc w:val="left"/>
        <w:rPr>
          <w:rFonts w:cs="Arial"/>
          <w:sz w:val="22"/>
          <w:szCs w:val="22"/>
        </w:rPr>
      </w:pPr>
      <w:r w:rsidRPr="00E674D1">
        <w:rPr>
          <w:rFonts w:cs="Arial"/>
          <w:sz w:val="22"/>
          <w:szCs w:val="22"/>
        </w:rPr>
        <w:t>5</w:t>
      </w:r>
      <w:r w:rsidR="00B762B8" w:rsidRPr="00E674D1">
        <w:rPr>
          <w:rFonts w:cs="Arial"/>
          <w:sz w:val="22"/>
          <w:szCs w:val="22"/>
        </w:rPr>
        <w:t>:00 p.m.</w:t>
      </w:r>
    </w:p>
    <w:p w14:paraId="59615334" w14:textId="648B705D" w:rsidR="00E77EC6" w:rsidRPr="00E674D1" w:rsidRDefault="0050262B" w:rsidP="00E77EC6">
      <w:pPr>
        <w:pStyle w:val="Date"/>
        <w:jc w:val="left"/>
        <w:rPr>
          <w:rFonts w:cs="Arial"/>
          <w:bCs/>
          <w:sz w:val="22"/>
          <w:szCs w:val="22"/>
        </w:rPr>
      </w:pPr>
      <w:r w:rsidRPr="00E674D1">
        <w:rPr>
          <w:rFonts w:cs="Arial"/>
          <w:bCs/>
          <w:sz w:val="22"/>
          <w:szCs w:val="22"/>
        </w:rPr>
        <w:t>Richland #44 High School</w:t>
      </w:r>
    </w:p>
    <w:p w14:paraId="5D057C36" w14:textId="1F225AA6" w:rsidR="000678E8" w:rsidRDefault="000678E8" w:rsidP="000678E8">
      <w:pPr>
        <w:spacing w:after="120"/>
        <w:ind w:left="-90"/>
        <w:jc w:val="left"/>
        <w:rPr>
          <w:rFonts w:ascii="Arial" w:hAnsi="Arial" w:cs="Arial"/>
          <w:b/>
          <w:bCs/>
          <w:sz w:val="22"/>
          <w:szCs w:val="22"/>
        </w:rPr>
      </w:pPr>
    </w:p>
    <w:p w14:paraId="4D782FF3" w14:textId="25FFAFBC" w:rsidR="004607FE" w:rsidRPr="005C4A6D" w:rsidRDefault="004607FE" w:rsidP="0006605B">
      <w:pPr>
        <w:spacing w:after="120"/>
        <w:jc w:val="left"/>
        <w:rPr>
          <w:rFonts w:ascii="Arial" w:hAnsi="Arial" w:cs="Arial"/>
          <w:b/>
          <w:bCs/>
          <w:sz w:val="22"/>
          <w:szCs w:val="22"/>
        </w:rPr>
        <w:sectPr w:rsidR="004607FE" w:rsidRPr="005C4A6D" w:rsidSect="00A4289E">
          <w:headerReference w:type="default" r:id="rId14"/>
          <w:footerReference w:type="even" r:id="rId15"/>
          <w:pgSz w:w="12240" w:h="15840" w:code="1"/>
          <w:pgMar w:top="720" w:right="1440" w:bottom="1440" w:left="1080" w:header="547" w:footer="432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7"/>
      </w:tblGrid>
      <w:tr w:rsidR="00814872" w:rsidRPr="00D10FC4" w14:paraId="100B94DB" w14:textId="77777777" w:rsidTr="00ED7D85">
        <w:trPr>
          <w:jc w:val="center"/>
        </w:trPr>
        <w:tc>
          <w:tcPr>
            <w:tcW w:w="100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34F799" w14:textId="376804E3" w:rsidR="00814872" w:rsidRPr="00E674D1" w:rsidRDefault="00F74DF4" w:rsidP="00F74DF4">
            <w:pPr>
              <w:tabs>
                <w:tab w:val="left" w:pos="2080"/>
                <w:tab w:val="left" w:pos="2230"/>
                <w:tab w:val="center" w:pos="4940"/>
              </w:tabs>
              <w:spacing w:before="40" w:after="40"/>
              <w:rPr>
                <w:rFonts w:ascii="Arial" w:hAnsi="Arial" w:cs="Arial"/>
                <w:b/>
                <w:color w:val="C6D9F1" w:themeColor="text2" w:themeTint="33"/>
              </w:rPr>
            </w:pPr>
            <w:r w:rsidRPr="00E674D1">
              <w:rPr>
                <w:rFonts w:ascii="Arial" w:hAnsi="Arial" w:cs="Arial"/>
                <w:b/>
              </w:rPr>
              <w:t>Richland #44 Foundation Minutes</w:t>
            </w:r>
          </w:p>
        </w:tc>
      </w:tr>
      <w:tr w:rsidR="00DC6145" w:rsidRPr="006B0DEF" w14:paraId="5104FD77" w14:textId="77777777" w:rsidTr="00146CE8">
        <w:trPr>
          <w:tblHeader/>
          <w:jc w:val="center"/>
        </w:trPr>
        <w:tc>
          <w:tcPr>
            <w:tcW w:w="100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7F9" w14:textId="5AD81746" w:rsidR="00281A2A" w:rsidRDefault="00281A2A" w:rsidP="00281A2A">
            <w:pPr>
              <w:pStyle w:val="Default"/>
              <w:rPr>
                <w:sz w:val="22"/>
                <w:szCs w:val="22"/>
              </w:rPr>
            </w:pPr>
            <w:r w:rsidRPr="00281A2A">
              <w:rPr>
                <w:b/>
                <w:bCs/>
                <w:sz w:val="22"/>
                <w:szCs w:val="22"/>
              </w:rPr>
              <w:t xml:space="preserve">Present: </w:t>
            </w:r>
            <w:r w:rsidR="000F1407" w:rsidRPr="000F1407">
              <w:rPr>
                <w:sz w:val="22"/>
                <w:szCs w:val="22"/>
              </w:rPr>
              <w:t>Megan Kummer, Katie Hegseth, Scott Johnson, Jenny Schmitt, Chad Ulven, Nicole Holdman, Dr. Britney Gandhi</w:t>
            </w:r>
          </w:p>
          <w:p w14:paraId="718DB6CD" w14:textId="77777777" w:rsidR="000F1407" w:rsidRPr="00085B1D" w:rsidRDefault="000F1407" w:rsidP="00281A2A">
            <w:pPr>
              <w:pStyle w:val="Default"/>
              <w:rPr>
                <w:sz w:val="16"/>
                <w:szCs w:val="16"/>
              </w:rPr>
            </w:pPr>
          </w:p>
          <w:p w14:paraId="6542DC29" w14:textId="36E2D403" w:rsidR="00B45B8C" w:rsidRPr="008859EC" w:rsidRDefault="00281A2A" w:rsidP="00281A2A">
            <w:pPr>
              <w:spacing w:before="40" w:after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81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Others Present: </w:t>
            </w:r>
            <w:r w:rsidR="000F1407" w:rsidRPr="000F1407">
              <w:rPr>
                <w:rFonts w:ascii="Arial" w:hAnsi="Arial" w:cs="Arial"/>
                <w:sz w:val="22"/>
                <w:szCs w:val="22"/>
              </w:rPr>
              <w:t>Janna Kob</w:t>
            </w:r>
            <w:r w:rsidR="00412B01">
              <w:rPr>
                <w:rFonts w:ascii="Arial" w:hAnsi="Arial" w:cs="Arial"/>
                <w:sz w:val="22"/>
                <w:szCs w:val="22"/>
              </w:rPr>
              <w:t>le</w:t>
            </w:r>
            <w:r w:rsidR="000F1407" w:rsidRPr="000F1407">
              <w:rPr>
                <w:rFonts w:ascii="Arial" w:hAnsi="Arial" w:cs="Arial"/>
                <w:sz w:val="22"/>
                <w:szCs w:val="22"/>
              </w:rPr>
              <w:t>, Juli Mauch, Becky Bakke</w:t>
            </w:r>
          </w:p>
        </w:tc>
      </w:tr>
    </w:tbl>
    <w:p w14:paraId="6ACE2794" w14:textId="03FC9BD3" w:rsidR="00487C44" w:rsidRPr="006B0DEF" w:rsidRDefault="00487C44" w:rsidP="006B0DEF">
      <w:pPr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6210"/>
      </w:tblGrid>
      <w:tr w:rsidR="00902C8C" w:rsidRPr="006B0DEF" w14:paraId="1B10F90B" w14:textId="77777777" w:rsidTr="003F03A1">
        <w:trPr>
          <w:tblHeader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089637" w14:textId="77777777" w:rsidR="00226D7A" w:rsidRPr="006B0DEF" w:rsidRDefault="00226D7A" w:rsidP="006B0DEF">
            <w:pPr>
              <w:spacing w:before="40" w:after="4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B0DEF">
              <w:rPr>
                <w:rFonts w:ascii="Arial" w:hAnsi="Arial" w:cs="Arial"/>
                <w:b/>
                <w:sz w:val="22"/>
                <w:szCs w:val="22"/>
              </w:rPr>
              <w:t>Agenda Items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77B2BE" w14:textId="77777777" w:rsidR="00226D7A" w:rsidRPr="006B0DEF" w:rsidRDefault="00226D7A" w:rsidP="006B0DEF">
            <w:pPr>
              <w:spacing w:before="40" w:after="40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 w:rsidRPr="006B0DEF">
              <w:rPr>
                <w:rFonts w:ascii="Arial" w:hAnsi="Arial" w:cs="Arial"/>
                <w:b/>
                <w:sz w:val="22"/>
                <w:szCs w:val="22"/>
              </w:rPr>
              <w:t>Discussion/Motion</w:t>
            </w:r>
          </w:p>
        </w:tc>
      </w:tr>
      <w:tr w:rsidR="00226D7A" w:rsidRPr="006B0DEF" w14:paraId="3C8C8FFA" w14:textId="77777777" w:rsidTr="00F27ED0">
        <w:trPr>
          <w:trHeight w:val="395"/>
          <w:jc w:val="center"/>
        </w:trPr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119C" w14:textId="1AAC664C" w:rsidR="004A138E" w:rsidRPr="006B0DEF" w:rsidRDefault="00860CE8" w:rsidP="006B0DEF">
            <w:pPr>
              <w:spacing w:before="0"/>
              <w:jc w:val="lef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202</w:t>
            </w:r>
            <w:r w:rsidR="000F1407">
              <w:rPr>
                <w:rFonts w:ascii="Arial" w:hAnsi="Arial" w:cs="Arial"/>
                <w:b/>
                <w:smallCap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Foundation Board Annual Meeting: </w:t>
            </w:r>
          </w:p>
        </w:tc>
      </w:tr>
      <w:tr w:rsidR="00902C8C" w:rsidRPr="006B0DEF" w14:paraId="060D6F9D" w14:textId="77777777" w:rsidTr="003F03A1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ACF" w14:textId="4E57E674" w:rsidR="00281A2A" w:rsidRPr="00281A2A" w:rsidRDefault="00860CE8" w:rsidP="004040C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F140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Slate of Board Nominees</w:t>
            </w:r>
          </w:p>
          <w:p w14:paraId="72345EFB" w14:textId="6F78AB10" w:rsidR="00C53998" w:rsidRPr="00CF2800" w:rsidRDefault="00C53998" w:rsidP="00085B1D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76C" w14:textId="0CA127B3" w:rsidR="00860CE8" w:rsidRPr="00860CE8" w:rsidRDefault="00860CE8" w:rsidP="009C515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Richland #44 School Board has forwarded </w:t>
            </w:r>
            <w:r w:rsidR="000F1407">
              <w:rPr>
                <w:color w:val="auto"/>
                <w:sz w:val="22"/>
                <w:szCs w:val="22"/>
              </w:rPr>
              <w:t>Chad Ulven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0F1407">
              <w:rPr>
                <w:color w:val="auto"/>
                <w:sz w:val="22"/>
                <w:szCs w:val="22"/>
              </w:rPr>
              <w:t>as the 2025 nominee for the Richland</w:t>
            </w:r>
            <w:r>
              <w:rPr>
                <w:color w:val="auto"/>
                <w:sz w:val="22"/>
                <w:szCs w:val="22"/>
              </w:rPr>
              <w:t xml:space="preserve"> #44 School Foundation</w:t>
            </w:r>
            <w:r w:rsidR="00D525A6">
              <w:rPr>
                <w:color w:val="auto"/>
                <w:sz w:val="22"/>
                <w:szCs w:val="22"/>
              </w:rPr>
              <w:t xml:space="preserve"> board. </w:t>
            </w:r>
          </w:p>
          <w:p w14:paraId="6FC8F01A" w14:textId="77777777" w:rsidR="00860CE8" w:rsidRDefault="00860CE8" w:rsidP="009C5155">
            <w:pPr>
              <w:pStyle w:val="Default"/>
              <w:rPr>
                <w:smallCaps/>
                <w:sz w:val="22"/>
                <w:szCs w:val="22"/>
              </w:rPr>
            </w:pPr>
          </w:p>
          <w:p w14:paraId="210C58A2" w14:textId="01519A48" w:rsidR="00860CE8" w:rsidRPr="007F5EA4" w:rsidRDefault="000F1407" w:rsidP="00860CE8">
            <w:pPr>
              <w:spacing w:before="0"/>
              <w:jc w:val="left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Jenny Schmitt</w:t>
            </w:r>
            <w:r w:rsidR="00860CE8" w:rsidRPr="007F5EA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motioned to approve the 202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5</w:t>
            </w:r>
            <w:r w:rsidR="00860CE8" w:rsidRPr="007F5EA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Board Nominee </w:t>
            </w:r>
            <w:r w:rsidR="00CF183D" w:rsidRPr="007F5EA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as provided by the Richland #44 School Board</w:t>
            </w:r>
            <w:r w:rsidR="00860CE8" w:rsidRPr="007F5EA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Katie Hegseth</w:t>
            </w:r>
            <w:r w:rsidR="00860CE8" w:rsidRPr="007F5EA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seconded the motion. The motion carried. </w:t>
            </w:r>
          </w:p>
          <w:p w14:paraId="1E282B2F" w14:textId="42FADB9E" w:rsidR="00520C41" w:rsidRPr="006B0DEF" w:rsidRDefault="00520C41" w:rsidP="009C5155">
            <w:pPr>
              <w:pStyle w:val="Default"/>
              <w:rPr>
                <w:smallCaps/>
                <w:sz w:val="22"/>
                <w:szCs w:val="22"/>
              </w:rPr>
            </w:pPr>
          </w:p>
        </w:tc>
      </w:tr>
      <w:tr w:rsidR="001B0457" w:rsidRPr="006B0DEF" w14:paraId="1FE83238" w14:textId="77777777" w:rsidTr="00D47742">
        <w:trPr>
          <w:trHeight w:val="107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85FB" w14:textId="750EE4DA" w:rsidR="001B0457" w:rsidRPr="001D3383" w:rsidRDefault="00CF183D" w:rsidP="004040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F140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Slate of </w:t>
            </w:r>
            <w:r w:rsidR="007205A4">
              <w:rPr>
                <w:rFonts w:ascii="Arial" w:hAnsi="Arial" w:cs="Arial"/>
                <w:sz w:val="22"/>
                <w:szCs w:val="22"/>
              </w:rPr>
              <w:t xml:space="preserve">Board </w:t>
            </w:r>
            <w:r>
              <w:rPr>
                <w:rFonts w:ascii="Arial" w:hAnsi="Arial" w:cs="Arial"/>
                <w:sz w:val="22"/>
                <w:szCs w:val="22"/>
              </w:rPr>
              <w:t>Officers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A8C" w14:textId="42629D19" w:rsidR="009C5155" w:rsidRDefault="00CF183D" w:rsidP="00076E4A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Megan Kummer</w:t>
            </w:r>
            <w:r w:rsidR="00D525A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5639C">
              <w:rPr>
                <w:rFonts w:ascii="Arial" w:hAnsi="Arial" w:cs="Arial"/>
                <w:sz w:val="22"/>
                <w:szCs w:val="22"/>
              </w:rPr>
              <w:t>President</w:t>
            </w:r>
            <w:r w:rsidR="00D525A6">
              <w:rPr>
                <w:rFonts w:ascii="Arial" w:hAnsi="Arial" w:cs="Arial"/>
                <w:sz w:val="22"/>
                <w:szCs w:val="22"/>
              </w:rPr>
              <w:t>)</w:t>
            </w:r>
            <w:r w:rsidR="0025639C">
              <w:rPr>
                <w:rFonts w:ascii="Arial" w:hAnsi="Arial" w:cs="Arial"/>
                <w:sz w:val="22"/>
                <w:szCs w:val="22"/>
              </w:rPr>
              <w:t xml:space="preserve">, Chad Ulven, </w:t>
            </w:r>
            <w:r w:rsidR="00D525A6">
              <w:rPr>
                <w:rFonts w:ascii="Arial" w:hAnsi="Arial" w:cs="Arial"/>
                <w:sz w:val="22"/>
                <w:szCs w:val="22"/>
              </w:rPr>
              <w:t>(</w:t>
            </w:r>
            <w:r w:rsidR="0025639C">
              <w:rPr>
                <w:rFonts w:ascii="Arial" w:hAnsi="Arial" w:cs="Arial"/>
                <w:sz w:val="22"/>
                <w:szCs w:val="22"/>
              </w:rPr>
              <w:t>Vice-</w:t>
            </w:r>
            <w:r w:rsidR="002C35D6">
              <w:rPr>
                <w:rFonts w:ascii="Arial" w:hAnsi="Arial" w:cs="Arial"/>
                <w:sz w:val="22"/>
                <w:szCs w:val="22"/>
              </w:rPr>
              <w:t>President</w:t>
            </w:r>
            <w:r w:rsidR="00D525A6">
              <w:rPr>
                <w:rFonts w:ascii="Arial" w:hAnsi="Arial" w:cs="Arial"/>
                <w:sz w:val="22"/>
                <w:szCs w:val="22"/>
              </w:rPr>
              <w:t>)</w:t>
            </w:r>
            <w:r w:rsidR="002C35D6">
              <w:rPr>
                <w:rFonts w:ascii="Arial" w:hAnsi="Arial" w:cs="Arial"/>
                <w:sz w:val="22"/>
                <w:szCs w:val="22"/>
              </w:rPr>
              <w:t xml:space="preserve">, and Scott Johnson, </w:t>
            </w:r>
            <w:r w:rsidR="00D525A6">
              <w:rPr>
                <w:rFonts w:ascii="Arial" w:hAnsi="Arial" w:cs="Arial"/>
                <w:sz w:val="22"/>
                <w:szCs w:val="22"/>
              </w:rPr>
              <w:t>(</w:t>
            </w:r>
            <w:r w:rsidR="002C35D6">
              <w:rPr>
                <w:rFonts w:ascii="Arial" w:hAnsi="Arial" w:cs="Arial"/>
                <w:sz w:val="22"/>
                <w:szCs w:val="22"/>
              </w:rPr>
              <w:t>Secretary/</w:t>
            </w:r>
            <w:r w:rsidR="007205A4">
              <w:rPr>
                <w:rFonts w:ascii="Arial" w:hAnsi="Arial" w:cs="Arial"/>
                <w:sz w:val="22"/>
                <w:szCs w:val="22"/>
              </w:rPr>
              <w:t>Treasurer</w:t>
            </w:r>
            <w:r w:rsidR="00D525A6">
              <w:rPr>
                <w:rFonts w:ascii="Arial" w:hAnsi="Arial" w:cs="Arial"/>
                <w:sz w:val="22"/>
                <w:szCs w:val="22"/>
              </w:rPr>
              <w:t>)</w:t>
            </w:r>
            <w:r w:rsidR="002C35D6">
              <w:rPr>
                <w:rFonts w:ascii="Arial" w:hAnsi="Arial" w:cs="Arial"/>
                <w:sz w:val="22"/>
                <w:szCs w:val="22"/>
              </w:rPr>
              <w:t xml:space="preserve"> have agreed to continue as board officers</w:t>
            </w:r>
            <w:r w:rsidR="0084646C">
              <w:rPr>
                <w:rFonts w:ascii="Arial" w:hAnsi="Arial" w:cs="Arial"/>
                <w:sz w:val="22"/>
                <w:szCs w:val="22"/>
              </w:rPr>
              <w:t xml:space="preserve"> in 202</w:t>
            </w:r>
            <w:r w:rsidR="000F1407">
              <w:rPr>
                <w:rFonts w:ascii="Arial" w:hAnsi="Arial" w:cs="Arial"/>
                <w:sz w:val="22"/>
                <w:szCs w:val="22"/>
              </w:rPr>
              <w:t>5</w:t>
            </w:r>
            <w:r w:rsidR="0084646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9AC336E" w14:textId="77777777" w:rsidR="002C35D6" w:rsidRDefault="002C35D6" w:rsidP="00076E4A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2922115" w14:textId="6DF50218" w:rsidR="002C35D6" w:rsidRPr="007F5EA4" w:rsidRDefault="000F1407" w:rsidP="00076E4A">
            <w:pPr>
              <w:spacing w:before="0"/>
              <w:jc w:val="left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Nicole Holdman</w:t>
            </w:r>
            <w:r w:rsidR="007205A4" w:rsidRPr="007F5EA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motioned to approve the 202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5</w:t>
            </w:r>
            <w:r w:rsidR="007205A4" w:rsidRPr="007F5EA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Richland #44 School Foundation board officers. 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Dr. Britney Gandhi</w:t>
            </w:r>
            <w:r w:rsidR="007205A4" w:rsidRPr="007F5EA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seconded the motion.  The motion carried. </w:t>
            </w:r>
          </w:p>
          <w:p w14:paraId="4EC2BD62" w14:textId="499AC0CD" w:rsidR="009C5155" w:rsidRPr="009C5155" w:rsidRDefault="009C5155" w:rsidP="00076E4A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5A4" w:rsidRPr="006B0DEF" w14:paraId="0EF3D8D8" w14:textId="77777777" w:rsidTr="00A10493">
        <w:trPr>
          <w:trHeight w:val="6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47E" w14:textId="49CD6270" w:rsidR="007205A4" w:rsidRDefault="007205A4" w:rsidP="004040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F140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Meeting Schedule</w:t>
            </w:r>
            <w:r w:rsidR="000F1407">
              <w:rPr>
                <w:rFonts w:ascii="Arial" w:hAnsi="Arial" w:cs="Arial"/>
                <w:sz w:val="22"/>
                <w:szCs w:val="22"/>
              </w:rPr>
              <w:t xml:space="preserve"> &amp; Board Roster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3577" w14:textId="06CEFEB7" w:rsidR="00A10493" w:rsidRDefault="007205A4" w:rsidP="00A62A57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board reviewed the 202</w:t>
            </w:r>
            <w:r w:rsidR="000F140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meeting </w:t>
            </w:r>
            <w:r w:rsidR="00A806E6">
              <w:rPr>
                <w:rFonts w:ascii="Arial" w:hAnsi="Arial" w:cs="Arial"/>
                <w:sz w:val="22"/>
                <w:szCs w:val="22"/>
              </w:rPr>
              <w:t>schedule and</w:t>
            </w:r>
            <w:r w:rsidR="00AE6A07">
              <w:rPr>
                <w:rFonts w:ascii="Arial" w:hAnsi="Arial" w:cs="Arial"/>
                <w:sz w:val="22"/>
                <w:szCs w:val="22"/>
              </w:rPr>
              <w:t xml:space="preserve"> have moved the </w:t>
            </w:r>
            <w:r w:rsidR="00A82DCE">
              <w:rPr>
                <w:rFonts w:ascii="Arial" w:hAnsi="Arial" w:cs="Arial"/>
                <w:sz w:val="22"/>
                <w:szCs w:val="22"/>
              </w:rPr>
              <w:t>July</w:t>
            </w:r>
            <w:r w:rsidR="00AE6A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2DCE">
              <w:rPr>
                <w:rFonts w:ascii="Arial" w:hAnsi="Arial" w:cs="Arial"/>
                <w:sz w:val="22"/>
                <w:szCs w:val="22"/>
              </w:rPr>
              <w:t>2</w:t>
            </w:r>
            <w:r w:rsidR="00A82DCE" w:rsidRPr="00A82DCE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A82DCE">
              <w:rPr>
                <w:rFonts w:ascii="Arial" w:hAnsi="Arial" w:cs="Arial"/>
                <w:sz w:val="22"/>
                <w:szCs w:val="22"/>
              </w:rPr>
              <w:t xml:space="preserve"> meeting to July 9</w:t>
            </w:r>
            <w:r w:rsidR="00A82DCE" w:rsidRPr="00A82DC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A82D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27ED0" w:rsidRPr="006B0DEF" w14:paraId="5174857D" w14:textId="77777777" w:rsidTr="003900AC">
        <w:trPr>
          <w:trHeight w:val="413"/>
          <w:jc w:val="center"/>
        </w:trPr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0837" w14:textId="77777777" w:rsidR="003900AC" w:rsidRDefault="00B762B8" w:rsidP="00BF1D90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B0DE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Foundation Board </w:t>
            </w:r>
            <w:r w:rsidR="007205A4">
              <w:rPr>
                <w:rFonts w:ascii="Arial" w:hAnsi="Arial" w:cs="Arial"/>
                <w:b/>
                <w:smallCaps/>
                <w:sz w:val="22"/>
                <w:szCs w:val="22"/>
              </w:rPr>
              <w:t>New</w:t>
            </w:r>
            <w:r w:rsidRPr="006B0DE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Business</w:t>
            </w:r>
            <w:r w:rsidRPr="000F1407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0F1407" w:rsidRPr="000F14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F1407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0F1407" w:rsidRPr="000F1407">
              <w:rPr>
                <w:rFonts w:ascii="Arial" w:hAnsi="Arial" w:cs="Arial"/>
                <w:bCs/>
                <w:sz w:val="22"/>
                <w:szCs w:val="22"/>
              </w:rPr>
              <w:t xml:space="preserve">Megan Kummer called for any </w:t>
            </w:r>
            <w:r w:rsidR="000F1407">
              <w:rPr>
                <w:rFonts w:ascii="Arial" w:hAnsi="Arial" w:cs="Arial"/>
                <w:bCs/>
                <w:sz w:val="22"/>
                <w:szCs w:val="22"/>
              </w:rPr>
              <w:t>additions</w:t>
            </w:r>
            <w:r w:rsidR="000F1407" w:rsidRPr="000F1407">
              <w:rPr>
                <w:rFonts w:ascii="Arial" w:hAnsi="Arial" w:cs="Arial"/>
                <w:bCs/>
                <w:sz w:val="22"/>
                <w:szCs w:val="22"/>
              </w:rPr>
              <w:t xml:space="preserve"> to the agenda, hearing none the agenda was approved.</w:t>
            </w:r>
            <w:r w:rsidR="000F140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</w:p>
          <w:p w14:paraId="17E1EE02" w14:textId="0DD15FB4" w:rsidR="000F1407" w:rsidRPr="006B0DEF" w:rsidRDefault="000F1407" w:rsidP="00BF1D90">
            <w:pPr>
              <w:pStyle w:val="ListParagraph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4158C6" w:rsidRPr="006B0DEF" w14:paraId="28935287" w14:textId="77777777" w:rsidTr="003F03A1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010" w14:textId="638E5EC1" w:rsidR="00BF6F95" w:rsidRPr="007205A4" w:rsidRDefault="007205A4" w:rsidP="007205A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205A4">
              <w:rPr>
                <w:rFonts w:ascii="Arial" w:hAnsi="Arial" w:cs="Arial"/>
                <w:sz w:val="22"/>
                <w:szCs w:val="22"/>
              </w:rPr>
              <w:t xml:space="preserve">Approval of the </w:t>
            </w:r>
            <w:r w:rsidR="000F1407">
              <w:rPr>
                <w:rFonts w:ascii="Arial" w:hAnsi="Arial" w:cs="Arial"/>
                <w:sz w:val="22"/>
                <w:szCs w:val="22"/>
              </w:rPr>
              <w:t>December 2, 2024</w:t>
            </w:r>
            <w:r w:rsidRPr="007205A4">
              <w:rPr>
                <w:rFonts w:ascii="Arial" w:hAnsi="Arial" w:cs="Arial"/>
                <w:sz w:val="22"/>
                <w:szCs w:val="22"/>
              </w:rPr>
              <w:t xml:space="preserve"> Minutes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E501" w14:textId="6E4B6471" w:rsidR="00C77A40" w:rsidRPr="007F5EA4" w:rsidRDefault="000F1407" w:rsidP="007205A4">
            <w:pPr>
              <w:spacing w:before="0"/>
              <w:jc w:val="left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Chad Ulven</w:t>
            </w:r>
            <w:r w:rsidR="0084646C" w:rsidRPr="007F5EA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motioned to approve the 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December 2, 2024</w:t>
            </w:r>
            <w:r w:rsidR="0084646C" w:rsidRPr="007F5EA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minutes. 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Nicole Holdman</w:t>
            </w:r>
            <w:r w:rsidR="00A62A57" w:rsidRPr="007F5EA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</w:t>
            </w:r>
            <w:r w:rsidR="0084646C" w:rsidRPr="007F5EA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seconded the motion.  The motion carried. </w:t>
            </w:r>
          </w:p>
          <w:p w14:paraId="1598F8F3" w14:textId="1AC20F1B" w:rsidR="0084646C" w:rsidRPr="007F5EA4" w:rsidRDefault="0084646C" w:rsidP="007205A4">
            <w:pPr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6F95" w:rsidRPr="006B0DEF" w14:paraId="4557A92E" w14:textId="77777777" w:rsidTr="003F03A1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7C6" w14:textId="59C0BB69" w:rsidR="00BF6F95" w:rsidRPr="00A039B9" w:rsidRDefault="00737172" w:rsidP="00CA0D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7172">
              <w:rPr>
                <w:rFonts w:ascii="Arial" w:hAnsi="Arial" w:cs="Arial"/>
                <w:sz w:val="22"/>
                <w:szCs w:val="22"/>
              </w:rPr>
              <w:t>Foundation &amp; 44 Venue Fiscal Reports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4248" w14:textId="77777777" w:rsidR="00CA0D94" w:rsidRDefault="00F64DA1" w:rsidP="00716BCC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group reviewed and discussed </w:t>
            </w:r>
            <w:r w:rsidR="00F35C02">
              <w:rPr>
                <w:rFonts w:ascii="Arial" w:hAnsi="Arial" w:cs="Arial"/>
                <w:sz w:val="22"/>
                <w:szCs w:val="22"/>
              </w:rPr>
              <w:t>EPAC Building Cash Position Worksheet. (Attached)</w:t>
            </w:r>
          </w:p>
          <w:p w14:paraId="0ABB420D" w14:textId="77777777" w:rsidR="00F35C02" w:rsidRDefault="00F35C02" w:rsidP="00716BCC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5713B2D" w14:textId="11DDC70D" w:rsidR="00F35C02" w:rsidRPr="00A065FA" w:rsidRDefault="00F35C02" w:rsidP="00A065F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065FA">
              <w:rPr>
                <w:rFonts w:ascii="Arial" w:hAnsi="Arial" w:cs="Arial"/>
                <w:sz w:val="22"/>
                <w:szCs w:val="22"/>
              </w:rPr>
              <w:t xml:space="preserve">As of 12/31/24 6.2 million expenses have been paid for EPAC Construction. </w:t>
            </w:r>
          </w:p>
          <w:p w14:paraId="60F64875" w14:textId="77777777" w:rsidR="00F35C02" w:rsidRPr="00A065FA" w:rsidRDefault="00F35C02" w:rsidP="00A065F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065FA">
              <w:rPr>
                <w:rFonts w:ascii="Arial" w:hAnsi="Arial" w:cs="Arial"/>
                <w:sz w:val="22"/>
                <w:szCs w:val="22"/>
              </w:rPr>
              <w:t xml:space="preserve">The Bank Forward line of Credit has been activated. </w:t>
            </w:r>
          </w:p>
          <w:p w14:paraId="19E5D41E" w14:textId="77777777" w:rsidR="00F35C02" w:rsidRDefault="00F35C02" w:rsidP="00A065F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065FA">
              <w:rPr>
                <w:rFonts w:ascii="Arial" w:hAnsi="Arial" w:cs="Arial"/>
                <w:sz w:val="22"/>
                <w:szCs w:val="22"/>
              </w:rPr>
              <w:t xml:space="preserve">We need to raise 1.073 million to complete the project. </w:t>
            </w:r>
          </w:p>
          <w:p w14:paraId="2EDD1A1B" w14:textId="77777777" w:rsidR="00A806E6" w:rsidRDefault="00A806E6" w:rsidP="00A806E6">
            <w:pPr>
              <w:pStyle w:val="ListParagraph"/>
              <w:numPr>
                <w:ilvl w:val="0"/>
                <w:numId w:val="0"/>
              </w:numPr>
              <w:spacing w:after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F532FA5" w14:textId="217CBE38" w:rsidR="00A806E6" w:rsidRPr="00A065FA" w:rsidRDefault="00A806E6" w:rsidP="00A806E6">
            <w:pPr>
              <w:pStyle w:val="ListParagraph"/>
              <w:numPr>
                <w:ilvl w:val="0"/>
                <w:numId w:val="0"/>
              </w:numPr>
              <w:spacing w:after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F95" w:rsidRPr="006B0DEF" w14:paraId="77E58E0F" w14:textId="77777777" w:rsidTr="003F03A1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5F8" w14:textId="77777777" w:rsidR="00737172" w:rsidRPr="009C4486" w:rsidRDefault="00737172" w:rsidP="0073717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7172">
              <w:rPr>
                <w:rFonts w:ascii="Arial" w:hAnsi="Arial" w:cs="Arial"/>
                <w:sz w:val="22"/>
                <w:szCs w:val="22"/>
              </w:rPr>
              <w:t xml:space="preserve">Foundation </w:t>
            </w:r>
            <w:proofErr w:type="spellStart"/>
            <w:r w:rsidRPr="00737172">
              <w:rPr>
                <w:rFonts w:ascii="Arial" w:hAnsi="Arial" w:cs="Arial"/>
                <w:sz w:val="22"/>
                <w:szCs w:val="22"/>
              </w:rPr>
              <w:t>P&amp;L</w:t>
            </w:r>
            <w:proofErr w:type="spellEnd"/>
            <w:r w:rsidRPr="00737172">
              <w:rPr>
                <w:rFonts w:ascii="Arial" w:hAnsi="Arial" w:cs="Arial"/>
                <w:sz w:val="22"/>
                <w:szCs w:val="22"/>
              </w:rPr>
              <w:t xml:space="preserve">, Balance Sheet, Scholarship report </w:t>
            </w:r>
          </w:p>
          <w:p w14:paraId="00017D92" w14:textId="2F1218A5" w:rsidR="009C4486" w:rsidRPr="00737172" w:rsidRDefault="009C4486" w:rsidP="009C4486">
            <w:pPr>
              <w:pStyle w:val="ListParagraph"/>
              <w:numPr>
                <w:ilvl w:val="0"/>
                <w:numId w:val="0"/>
              </w:numPr>
              <w:spacing w:after="0"/>
              <w:ind w:left="36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DB58" w14:textId="6060B955" w:rsidR="00B207FF" w:rsidRDefault="009C4486" w:rsidP="00737172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board reviewed the </w:t>
            </w:r>
            <w:r w:rsidR="005D4DA8">
              <w:rPr>
                <w:rFonts w:ascii="Arial" w:hAnsi="Arial" w:cs="Arial"/>
                <w:sz w:val="22"/>
                <w:szCs w:val="22"/>
              </w:rPr>
              <w:t>12.31.24 Foundation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Profit &amp; Loss report and Balance Sheet. </w:t>
            </w:r>
          </w:p>
          <w:p w14:paraId="34C2E6BB" w14:textId="77777777" w:rsidR="005D4DA8" w:rsidRDefault="005D4DA8" w:rsidP="00737172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4EF9093" w14:textId="77777777" w:rsidR="005D4DA8" w:rsidRDefault="005D4DA8" w:rsidP="005D4DA8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There has been some reorganization to both reports.</w:t>
            </w:r>
          </w:p>
          <w:p w14:paraId="69B8DF73" w14:textId="77777777" w:rsidR="005D4DA8" w:rsidRDefault="005D4DA8" w:rsidP="005D4DA8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D74899B" w14:textId="04EE500A" w:rsidR="005D4DA8" w:rsidRPr="005D4DA8" w:rsidRDefault="005D4DA8" w:rsidP="005D4DA8">
            <w:pPr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DA8">
              <w:rPr>
                <w:rFonts w:ascii="Arial" w:hAnsi="Arial" w:cs="Arial"/>
                <w:b/>
                <w:bCs/>
                <w:sz w:val="22"/>
                <w:szCs w:val="22"/>
              </w:rPr>
              <w:t>Scholarships:</w:t>
            </w:r>
          </w:p>
          <w:p w14:paraId="4ACFB3D5" w14:textId="77777777" w:rsidR="005D4DA8" w:rsidRPr="005D4DA8" w:rsidRDefault="005D4DA8" w:rsidP="005D4DA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D4DA8">
              <w:rPr>
                <w:rFonts w:ascii="Arial" w:hAnsi="Arial" w:cs="Arial"/>
                <w:sz w:val="22"/>
                <w:szCs w:val="22"/>
              </w:rPr>
              <w:t>Profit &amp; Loss (</w:t>
            </w:r>
            <w:proofErr w:type="spellStart"/>
            <w:r w:rsidRPr="005D4DA8">
              <w:rPr>
                <w:rFonts w:ascii="Arial" w:hAnsi="Arial" w:cs="Arial"/>
                <w:sz w:val="22"/>
                <w:szCs w:val="22"/>
              </w:rPr>
              <w:t>P&amp;L</w:t>
            </w:r>
            <w:proofErr w:type="spellEnd"/>
            <w:r w:rsidRPr="005D4DA8">
              <w:rPr>
                <w:rFonts w:ascii="Arial" w:hAnsi="Arial" w:cs="Arial"/>
                <w:sz w:val="22"/>
                <w:szCs w:val="22"/>
              </w:rPr>
              <w:t>): Tracks paid scholarship expenses.</w:t>
            </w:r>
          </w:p>
          <w:p w14:paraId="2C1400D2" w14:textId="42AECA85" w:rsidR="005D4DA8" w:rsidRDefault="005D4DA8" w:rsidP="005D4DA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D4DA8">
              <w:rPr>
                <w:rFonts w:ascii="Arial" w:hAnsi="Arial" w:cs="Arial"/>
                <w:sz w:val="22"/>
                <w:szCs w:val="22"/>
              </w:rPr>
              <w:t>Balance Sheet: Reflects accepted scholarships as liabilities (amount owed).</w:t>
            </w:r>
          </w:p>
          <w:p w14:paraId="6DB9ECD7" w14:textId="77777777" w:rsidR="005D4DA8" w:rsidRPr="005D4DA8" w:rsidRDefault="005D4DA8" w:rsidP="005D4DA8">
            <w:pPr>
              <w:pStyle w:val="ListParagraph"/>
              <w:numPr>
                <w:ilvl w:val="0"/>
                <w:numId w:val="0"/>
              </w:numPr>
              <w:spacing w:after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5C0245E" w14:textId="458153D1" w:rsidR="005D4DA8" w:rsidRPr="005D4DA8" w:rsidRDefault="005D4DA8" w:rsidP="005D4DA8">
            <w:pPr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DA8">
              <w:rPr>
                <w:rFonts w:ascii="Arial" w:hAnsi="Arial" w:cs="Arial"/>
                <w:b/>
                <w:bCs/>
                <w:sz w:val="22"/>
                <w:szCs w:val="22"/>
              </w:rPr>
              <w:t>Pledges:</w:t>
            </w:r>
          </w:p>
          <w:p w14:paraId="373FEAF6" w14:textId="77777777" w:rsidR="005D4DA8" w:rsidRPr="005D4DA8" w:rsidRDefault="005D4DA8" w:rsidP="005D4DA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D4DA8">
              <w:rPr>
                <w:rFonts w:ascii="Arial" w:hAnsi="Arial" w:cs="Arial"/>
                <w:sz w:val="22"/>
                <w:szCs w:val="22"/>
              </w:rPr>
              <w:t>Profit &amp; Loss (</w:t>
            </w:r>
            <w:proofErr w:type="spellStart"/>
            <w:r w:rsidRPr="005D4DA8">
              <w:rPr>
                <w:rFonts w:ascii="Arial" w:hAnsi="Arial" w:cs="Arial"/>
                <w:sz w:val="22"/>
                <w:szCs w:val="22"/>
              </w:rPr>
              <w:t>P&amp;L</w:t>
            </w:r>
            <w:proofErr w:type="spellEnd"/>
            <w:r w:rsidRPr="005D4DA8">
              <w:rPr>
                <w:rFonts w:ascii="Arial" w:hAnsi="Arial" w:cs="Arial"/>
                <w:sz w:val="22"/>
                <w:szCs w:val="22"/>
              </w:rPr>
              <w:t>): Recorded under the EPAC donation line item.</w:t>
            </w:r>
          </w:p>
          <w:p w14:paraId="0C20E3F4" w14:textId="77777777" w:rsidR="005D4DA8" w:rsidRDefault="005D4DA8" w:rsidP="005D4DA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D4DA8">
              <w:rPr>
                <w:rFonts w:ascii="Arial" w:hAnsi="Arial" w:cs="Arial"/>
                <w:sz w:val="22"/>
                <w:szCs w:val="22"/>
              </w:rPr>
              <w:t>Balance Sheet: Accounts receivable shows funds received from pledges.</w:t>
            </w:r>
          </w:p>
          <w:p w14:paraId="543B096D" w14:textId="092B9B81" w:rsidR="00DA7C57" w:rsidRPr="00DA7C57" w:rsidRDefault="00DA7C57" w:rsidP="00DA7C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Going forward we will have to review and approve 2025 budget for the Foundation and The 44 Venue. </w:t>
            </w:r>
          </w:p>
        </w:tc>
      </w:tr>
      <w:tr w:rsidR="00B207FF" w:rsidRPr="006B0DEF" w14:paraId="78905629" w14:textId="77777777" w:rsidTr="00410012">
        <w:trPr>
          <w:jc w:val="center"/>
        </w:trPr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5BC" w14:textId="113D09DD" w:rsidR="00B207FF" w:rsidRPr="003705BF" w:rsidRDefault="00B207FF" w:rsidP="00F528B2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lastRenderedPageBreak/>
              <w:t>EPAC Business</w:t>
            </w:r>
            <w:r w:rsidRPr="006B0DEF">
              <w:rPr>
                <w:rFonts w:ascii="Arial" w:hAnsi="Arial" w:cs="Arial"/>
                <w:b/>
                <w:smallCaps/>
                <w:sz w:val="22"/>
                <w:szCs w:val="22"/>
              </w:rPr>
              <w:t>:</w:t>
            </w:r>
          </w:p>
        </w:tc>
      </w:tr>
      <w:tr w:rsidR="00B60058" w:rsidRPr="006B0DEF" w14:paraId="07319A99" w14:textId="77777777" w:rsidTr="003F03A1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956" w14:textId="181F7A54" w:rsidR="00B60058" w:rsidRPr="00A039B9" w:rsidRDefault="00737172" w:rsidP="0073717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7172">
              <w:rPr>
                <w:rFonts w:ascii="Arial" w:hAnsi="Arial" w:cs="Arial"/>
                <w:sz w:val="22"/>
                <w:szCs w:val="22"/>
              </w:rPr>
              <w:t xml:space="preserve">Construction Update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8A7" w14:textId="60B26E76" w:rsidR="00D42E46" w:rsidRPr="00D42E46" w:rsidRDefault="00D42E46" w:rsidP="00D42E46">
            <w:pPr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2E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Activities: </w:t>
            </w:r>
          </w:p>
          <w:p w14:paraId="6C4B3F28" w14:textId="29B3CD63" w:rsidR="00D42E46" w:rsidRPr="00D42E46" w:rsidRDefault="00D42E46" w:rsidP="00D42E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Sheetrocking and Taping Area A</w:t>
            </w:r>
          </w:p>
          <w:p w14:paraId="1DC2E0FD" w14:textId="43A10FBA" w:rsidR="00D42E46" w:rsidRPr="00D42E46" w:rsidRDefault="00D42E46" w:rsidP="00D42E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Misc Framing around Columns Area A</w:t>
            </w:r>
          </w:p>
          <w:p w14:paraId="583DFC56" w14:textId="396C4CB8" w:rsidR="00D42E46" w:rsidRPr="00D42E46" w:rsidRDefault="00D42E46" w:rsidP="00D42E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Sheathing Office Area A</w:t>
            </w:r>
          </w:p>
          <w:p w14:paraId="5D065272" w14:textId="35F69F46" w:rsidR="00D42E46" w:rsidRPr="00D42E46" w:rsidRDefault="00D42E46" w:rsidP="00D42E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Roofing Complete Monday</w:t>
            </w:r>
          </w:p>
          <w:p w14:paraId="5695CC22" w14:textId="7C61FC28" w:rsidR="00D42E46" w:rsidRPr="00D42E46" w:rsidRDefault="00D42E46" w:rsidP="00D42E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Plumbing and heating mains Area B</w:t>
            </w:r>
          </w:p>
          <w:p w14:paraId="4BC523B2" w14:textId="47B834DE" w:rsidR="00D42E46" w:rsidRPr="00D42E46" w:rsidRDefault="00D42E46" w:rsidP="00D42E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In Wall backing and brackets for counters Area A</w:t>
            </w:r>
          </w:p>
          <w:p w14:paraId="64F73A5B" w14:textId="6D61E6B1" w:rsidR="00D42E46" w:rsidRPr="00D42E46" w:rsidRDefault="00D42E46" w:rsidP="00D42E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Overhead Electrical Area A and B</w:t>
            </w:r>
          </w:p>
          <w:p w14:paraId="7B8694F7" w14:textId="171FEC31" w:rsidR="00D42E46" w:rsidRPr="00D42E46" w:rsidRDefault="00D42E46" w:rsidP="00D42E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Brick Sill Install</w:t>
            </w:r>
          </w:p>
          <w:p w14:paraId="750DB4C0" w14:textId="3A338A9C" w:rsidR="00D42E46" w:rsidRPr="00D42E46" w:rsidRDefault="00D42E46" w:rsidP="00D42E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Fire Pump Install</w:t>
            </w:r>
          </w:p>
          <w:p w14:paraId="7A2BF675" w14:textId="0C4A8A42" w:rsidR="00D42E46" w:rsidRPr="00D42E46" w:rsidRDefault="00D42E46" w:rsidP="00D42E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Storefront Window Install to Wedding Venue</w:t>
            </w:r>
          </w:p>
          <w:p w14:paraId="039AF120" w14:textId="71D4C0EC" w:rsidR="00D42E46" w:rsidRPr="00D42E46" w:rsidRDefault="00D42E46" w:rsidP="00D42E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Painting Start</w:t>
            </w:r>
          </w:p>
          <w:p w14:paraId="6A210D99" w14:textId="581C9762" w:rsidR="00D42E46" w:rsidRPr="00D42E46" w:rsidRDefault="00D42E46" w:rsidP="00D42E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Electrical Rough in Overhead Area A Complete</w:t>
            </w:r>
          </w:p>
          <w:p w14:paraId="11139089" w14:textId="7FA99A77" w:rsidR="00D42E46" w:rsidRPr="00D42E46" w:rsidRDefault="00D42E46" w:rsidP="00D42E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Area C ACM Panels</w:t>
            </w:r>
          </w:p>
          <w:p w14:paraId="369C851A" w14:textId="62D612F8" w:rsidR="00D42E46" w:rsidRPr="00D42E46" w:rsidRDefault="00D42E46" w:rsidP="00D42E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Exterior Weather Barrier.</w:t>
            </w:r>
          </w:p>
          <w:p w14:paraId="2DAB0C2A" w14:textId="7C28FB9F" w:rsidR="00D42E46" w:rsidRPr="00D42E46" w:rsidRDefault="00D42E46" w:rsidP="00D42E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MEP OH Rough ins Interior Ongoing in Area B</w:t>
            </w:r>
          </w:p>
          <w:p w14:paraId="71ED6910" w14:textId="77777777" w:rsidR="00D42E46" w:rsidRPr="00D42E46" w:rsidRDefault="00D42E46" w:rsidP="00D42E46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5FE794F" w14:textId="4A9AA4DF" w:rsidR="00D42E46" w:rsidRPr="00D42E46" w:rsidRDefault="00D42E46" w:rsidP="00D42E46">
            <w:pPr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2E46">
              <w:rPr>
                <w:rFonts w:ascii="Arial" w:hAnsi="Arial" w:cs="Arial"/>
                <w:b/>
                <w:bCs/>
                <w:sz w:val="22"/>
                <w:szCs w:val="22"/>
              </w:rPr>
              <w:t>Lookahead Activities</w:t>
            </w:r>
            <w:r w:rsidRPr="00D42E4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E807B34" w14:textId="48209C82" w:rsidR="00D42E46" w:rsidRPr="00D42E46" w:rsidRDefault="00D42E46" w:rsidP="00412B0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Interior MEP Rough In's Area C</w:t>
            </w:r>
          </w:p>
          <w:p w14:paraId="020359E1" w14:textId="5E0FB9DE" w:rsidR="00D42E46" w:rsidRPr="00D42E46" w:rsidRDefault="00D42E46" w:rsidP="00412B0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Metal Panel Install ongoing Area C</w:t>
            </w:r>
          </w:p>
          <w:p w14:paraId="559BB400" w14:textId="53AE6CA3" w:rsidR="00D42E46" w:rsidRPr="00D42E46" w:rsidRDefault="00D42E46" w:rsidP="00412B0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Sheetrocking Area B</w:t>
            </w:r>
          </w:p>
          <w:p w14:paraId="515544BC" w14:textId="0F1D12E3" w:rsidR="00D42E46" w:rsidRPr="00D42E46" w:rsidRDefault="00D42E46" w:rsidP="00412B0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Ceramic Tile Install</w:t>
            </w:r>
          </w:p>
          <w:p w14:paraId="4F3ABDE2" w14:textId="3016C231" w:rsidR="00D42E46" w:rsidRPr="00D42E46" w:rsidRDefault="00D42E46" w:rsidP="00412B0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Painting Area A/C</w:t>
            </w:r>
          </w:p>
          <w:p w14:paraId="1B935BEC" w14:textId="3E499F35" w:rsidR="00D42E46" w:rsidRPr="00D42E46" w:rsidRDefault="00D42E46" w:rsidP="00412B0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 xml:space="preserve">Electrical </w:t>
            </w:r>
            <w:proofErr w:type="spellStart"/>
            <w:r w:rsidRPr="00D42E46">
              <w:rPr>
                <w:rFonts w:ascii="Arial" w:hAnsi="Arial" w:cs="Arial"/>
                <w:sz w:val="22"/>
                <w:szCs w:val="22"/>
              </w:rPr>
              <w:t>Trimout</w:t>
            </w:r>
            <w:proofErr w:type="spellEnd"/>
            <w:r w:rsidRPr="00D42E46">
              <w:rPr>
                <w:rFonts w:ascii="Arial" w:hAnsi="Arial" w:cs="Arial"/>
                <w:sz w:val="22"/>
                <w:szCs w:val="22"/>
              </w:rPr>
              <w:t xml:space="preserve"> Area A</w:t>
            </w:r>
          </w:p>
          <w:p w14:paraId="43393818" w14:textId="77777777" w:rsidR="00367599" w:rsidRDefault="00D42E46" w:rsidP="00412B0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42E46">
              <w:rPr>
                <w:rFonts w:ascii="Arial" w:hAnsi="Arial" w:cs="Arial"/>
                <w:sz w:val="22"/>
                <w:szCs w:val="22"/>
              </w:rPr>
              <w:t>Ceiling Grid Area A</w:t>
            </w:r>
          </w:p>
          <w:p w14:paraId="608270E3" w14:textId="69CBCD94" w:rsidR="00412B01" w:rsidRDefault="00412B01" w:rsidP="00412B01">
            <w:pPr>
              <w:pStyle w:val="ListParagraph"/>
              <w:numPr>
                <w:ilvl w:val="0"/>
                <w:numId w:val="0"/>
              </w:numPr>
              <w:spacing w:after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7FF" w:rsidRPr="006B0DEF" w14:paraId="5C376044" w14:textId="77777777" w:rsidTr="003F03A1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761" w14:textId="6CA4D36E" w:rsidR="00B207FF" w:rsidRPr="0084646C" w:rsidRDefault="00716BCC" w:rsidP="00412B01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16BCC">
              <w:rPr>
                <w:rFonts w:ascii="Arial" w:hAnsi="Arial" w:cs="Arial"/>
                <w:sz w:val="22"/>
                <w:szCs w:val="22"/>
              </w:rPr>
              <w:t>EPAC General Manager Update</w:t>
            </w:r>
            <w:r w:rsidR="00412B01">
              <w:rPr>
                <w:rFonts w:ascii="Arial" w:hAnsi="Arial" w:cs="Arial"/>
                <w:sz w:val="22"/>
                <w:szCs w:val="22"/>
              </w:rPr>
              <w:t>~ Janna Koble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9A0" w14:textId="3798D8BD" w:rsidR="00A065FA" w:rsidRPr="00A065FA" w:rsidRDefault="00A065FA" w:rsidP="00412B01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65FA">
              <w:rPr>
                <w:rFonts w:ascii="Arial" w:hAnsi="Arial" w:cs="Arial"/>
                <w:sz w:val="22"/>
                <w:szCs w:val="22"/>
              </w:rPr>
              <w:t xml:space="preserve">The board </w:t>
            </w:r>
            <w:r>
              <w:rPr>
                <w:rFonts w:ascii="Arial" w:hAnsi="Arial" w:cs="Arial"/>
                <w:sz w:val="22"/>
                <w:szCs w:val="22"/>
              </w:rPr>
              <w:t xml:space="preserve">reviewed </w:t>
            </w:r>
            <w:r w:rsidRPr="00A065FA">
              <w:rPr>
                <w:rFonts w:ascii="Arial" w:hAnsi="Arial" w:cs="Arial"/>
                <w:sz w:val="22"/>
                <w:szCs w:val="22"/>
              </w:rPr>
              <w:t xml:space="preserve">The 44 Venue </w:t>
            </w:r>
            <w:r>
              <w:rPr>
                <w:rFonts w:ascii="Arial" w:hAnsi="Arial" w:cs="Arial"/>
                <w:sz w:val="22"/>
                <w:szCs w:val="22"/>
              </w:rPr>
              <w:t xml:space="preserve">progress and 2025 </w:t>
            </w:r>
            <w:r w:rsidRPr="00A065FA">
              <w:rPr>
                <w:rFonts w:ascii="Arial" w:hAnsi="Arial" w:cs="Arial"/>
                <w:sz w:val="22"/>
                <w:szCs w:val="22"/>
              </w:rPr>
              <w:t>pric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A065FA">
              <w:rPr>
                <w:rFonts w:ascii="Arial" w:hAnsi="Arial" w:cs="Arial"/>
                <w:sz w:val="22"/>
                <w:szCs w:val="22"/>
              </w:rPr>
              <w:t>.  They would like to see the Bar Package add</w:t>
            </w:r>
            <w:r w:rsidR="00A806E6">
              <w:rPr>
                <w:rFonts w:ascii="Arial" w:hAnsi="Arial" w:cs="Arial"/>
                <w:sz w:val="22"/>
                <w:szCs w:val="22"/>
              </w:rPr>
              <w:t>-</w:t>
            </w:r>
            <w:r w:rsidRPr="00A065FA">
              <w:rPr>
                <w:rFonts w:ascii="Arial" w:hAnsi="Arial" w:cs="Arial"/>
                <w:sz w:val="22"/>
                <w:szCs w:val="22"/>
              </w:rPr>
              <w:t>on in the future.</w:t>
            </w:r>
          </w:p>
          <w:p w14:paraId="048F2E8D" w14:textId="77777777" w:rsidR="00A065FA" w:rsidRDefault="00A065FA" w:rsidP="00412B01">
            <w:pPr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C617CB" w14:textId="77777777" w:rsidR="00A806E6" w:rsidRDefault="00A806E6" w:rsidP="00412B01">
            <w:pPr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9C6C2A" w14:textId="77777777" w:rsidR="00A806E6" w:rsidRDefault="00A806E6" w:rsidP="00412B01">
            <w:pPr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B27D6C" w14:textId="21BDAC7E" w:rsidR="00412B01" w:rsidRPr="00412B01" w:rsidRDefault="00412B01" w:rsidP="00412B01">
            <w:pPr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2B01">
              <w:rPr>
                <w:rFonts w:ascii="Arial" w:hAnsi="Arial" w:cs="Arial"/>
                <w:b/>
                <w:bCs/>
                <w:sz w:val="22"/>
                <w:szCs w:val="22"/>
              </w:rPr>
              <w:t>Key Updates "The 44 Venue"</w:t>
            </w:r>
          </w:p>
          <w:p w14:paraId="6A157997" w14:textId="77777777" w:rsidR="00412B01" w:rsidRDefault="00412B01" w:rsidP="00412B01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Marketing &amp; Social Media: Designing a logo; launched Facebook and Instagram; LinkedIn planned.</w:t>
            </w:r>
          </w:p>
          <w:p w14:paraId="6FA09D24" w14:textId="2FB892D3" w:rsidR="00DA7C57" w:rsidRPr="00412B01" w:rsidRDefault="00DA7C57" w:rsidP="00412B01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inquiries from social media</w:t>
            </w:r>
          </w:p>
          <w:p w14:paraId="54E69502" w14:textId="77777777" w:rsidR="00412B01" w:rsidRPr="00412B01" w:rsidRDefault="00412B01" w:rsidP="00412B01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lastRenderedPageBreak/>
              <w:t>Website: Domain secured (the44venue.com); developing site with integrated wedding software for bookings.</w:t>
            </w:r>
          </w:p>
          <w:p w14:paraId="2CEF50EF" w14:textId="77777777" w:rsidR="00412B01" w:rsidRPr="00412B01" w:rsidRDefault="00412B01" w:rsidP="00412B01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Trademarking: Filed for "The 44 Venue"; pursuing rights for "The 44."</w:t>
            </w:r>
          </w:p>
          <w:p w14:paraId="7400A72E" w14:textId="77777777" w:rsidR="00412B01" w:rsidRPr="00412B01" w:rsidRDefault="00412B01" w:rsidP="00412B01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Construction &amp; Vendors: Progress on furniture, budget, and vendor partnerships.</w:t>
            </w:r>
          </w:p>
          <w:p w14:paraId="581A7F0E" w14:textId="77777777" w:rsidR="00412B01" w:rsidRPr="00412B01" w:rsidRDefault="00412B01" w:rsidP="00412B01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Bridal Show: Preparing promo materials; securing insurance.</w:t>
            </w:r>
          </w:p>
          <w:p w14:paraId="549B7663" w14:textId="77777777" w:rsidR="00EF65EA" w:rsidRDefault="00412B01" w:rsidP="00412B01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Operations: Evaluating equipment options; drafting contracts; preparing a February budget.</w:t>
            </w:r>
          </w:p>
          <w:p w14:paraId="10F4AF84" w14:textId="77777777" w:rsidR="00DA7C57" w:rsidRDefault="00DA7C57" w:rsidP="00412B01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been in contact with Urban Foods, Brew Bird, and Antelope Creek as potential preferred caterers.</w:t>
            </w:r>
          </w:p>
          <w:p w14:paraId="3E58C71C" w14:textId="07136CAF" w:rsidR="00DA7C57" w:rsidRDefault="00DA7C57" w:rsidP="00412B01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Running an ad in the Daily news on January 22</w:t>
            </w:r>
            <w:r w:rsidRPr="00DA7C57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.   </w:t>
            </w:r>
          </w:p>
          <w:p w14:paraId="13B2028C" w14:textId="77777777" w:rsidR="00412B01" w:rsidRDefault="00412B01" w:rsidP="00412B01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31B8F834" w14:textId="77777777" w:rsidR="00412B01" w:rsidRPr="00412B01" w:rsidRDefault="00412B01" w:rsidP="00412B01">
            <w:pPr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2B01">
              <w:rPr>
                <w:rFonts w:ascii="Arial" w:hAnsi="Arial" w:cs="Arial"/>
                <w:b/>
                <w:bCs/>
                <w:sz w:val="22"/>
                <w:szCs w:val="22"/>
              </w:rPr>
              <w:t>Proposed Pricing (2025)</w:t>
            </w:r>
          </w:p>
          <w:p w14:paraId="2016A4E8" w14:textId="77777777" w:rsidR="00412B01" w:rsidRPr="00412B01" w:rsidRDefault="00412B01" w:rsidP="00412B01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Midweek Rentals (Mon–Thu):</w:t>
            </w:r>
          </w:p>
          <w:p w14:paraId="1FC10CBC" w14:textId="77777777" w:rsidR="00412B01" w:rsidRPr="00412B01" w:rsidRDefault="00412B01" w:rsidP="00412B0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3 Hours: $700</w:t>
            </w:r>
          </w:p>
          <w:p w14:paraId="4C124177" w14:textId="77777777" w:rsidR="00412B01" w:rsidRPr="00412B01" w:rsidRDefault="00412B01" w:rsidP="00412B0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6 Hours: $1,500</w:t>
            </w:r>
          </w:p>
          <w:p w14:paraId="736662C5" w14:textId="77777777" w:rsidR="00412B01" w:rsidRPr="00412B01" w:rsidRDefault="00412B01" w:rsidP="00412B0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12 Hours: $3,000</w:t>
            </w:r>
          </w:p>
          <w:p w14:paraId="39E81907" w14:textId="77777777" w:rsidR="00412B01" w:rsidRDefault="00412B01" w:rsidP="00412B0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(Additional hours: $150 each)</w:t>
            </w:r>
          </w:p>
          <w:p w14:paraId="5D027BCF" w14:textId="77777777" w:rsidR="00412B01" w:rsidRPr="00412B01" w:rsidRDefault="00412B01" w:rsidP="00412B01">
            <w:pPr>
              <w:pStyle w:val="ListParagraph"/>
              <w:numPr>
                <w:ilvl w:val="0"/>
                <w:numId w:val="0"/>
              </w:numPr>
              <w:spacing w:after="0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1814E5F5" w14:textId="77777777" w:rsidR="00412B01" w:rsidRPr="00412B01" w:rsidRDefault="00412B01" w:rsidP="00412B01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Weekend Wedding Rentals:</w:t>
            </w:r>
          </w:p>
          <w:p w14:paraId="74C69542" w14:textId="77777777" w:rsidR="00412B01" w:rsidRPr="00412B01" w:rsidRDefault="00412B01" w:rsidP="00412B0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Thu–Sat: $8,500 | Fri–Sun: $10,000</w:t>
            </w:r>
          </w:p>
          <w:p w14:paraId="0158FA18" w14:textId="77777777" w:rsidR="00412B01" w:rsidRPr="00412B01" w:rsidRDefault="00412B01" w:rsidP="00412B0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Single-Day: Fri: $6,900 | Sat: $8,000 | Sun: $6,000</w:t>
            </w:r>
          </w:p>
          <w:p w14:paraId="4D7F1A99" w14:textId="77777777" w:rsidR="00412B01" w:rsidRDefault="00412B01" w:rsidP="00412B0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(Winter Discounts: $1,200 off Nov–Mar)</w:t>
            </w:r>
          </w:p>
          <w:p w14:paraId="5D3FD91D" w14:textId="77777777" w:rsidR="0096474C" w:rsidRPr="00A065FA" w:rsidRDefault="0096474C" w:rsidP="00A065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2C3C0C" w14:textId="77777777" w:rsidR="00412B01" w:rsidRPr="00412B01" w:rsidRDefault="00412B01" w:rsidP="00412B01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Non-Profit Rentals:</w:t>
            </w:r>
          </w:p>
          <w:p w14:paraId="5C085CD8" w14:textId="77777777" w:rsidR="00412B01" w:rsidRDefault="00412B01" w:rsidP="00412B0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3 Hours: $500 | 6 Hours: $1,000 | 12 Hours: $1,500</w:t>
            </w:r>
          </w:p>
          <w:p w14:paraId="7AFB09B6" w14:textId="77777777" w:rsidR="00412B01" w:rsidRPr="00412B01" w:rsidRDefault="00412B01" w:rsidP="00412B01">
            <w:pPr>
              <w:pStyle w:val="ListParagraph"/>
              <w:numPr>
                <w:ilvl w:val="0"/>
                <w:numId w:val="0"/>
              </w:numPr>
              <w:spacing w:after="0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2FAD3FB4" w14:textId="77777777" w:rsidR="00412B01" w:rsidRDefault="00412B01" w:rsidP="00412B01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2B01">
              <w:rPr>
                <w:rFonts w:ascii="Arial" w:hAnsi="Arial" w:cs="Arial"/>
                <w:sz w:val="22"/>
                <w:szCs w:val="22"/>
              </w:rPr>
              <w:t>2026 Pricing: Planned $500–$1,000 increase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4DC4AB" w14:textId="77777777" w:rsidR="00A065FA" w:rsidRDefault="00A065FA" w:rsidP="00412B01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F89164D" w14:textId="0790B9BE" w:rsidR="00412B01" w:rsidRPr="0096474C" w:rsidRDefault="00412B01" w:rsidP="00412B01">
            <w:pPr>
              <w:spacing w:before="0"/>
              <w:jc w:val="left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96474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Chad Ulven motioned to approve the 2025 44 Venue event pricing.  Scott J</w:t>
            </w:r>
            <w:r w:rsidR="00A806E6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ohnson</w:t>
            </w:r>
            <w:r w:rsidRPr="0096474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seconded the motion.  The motion carried. </w:t>
            </w:r>
          </w:p>
          <w:p w14:paraId="41B87398" w14:textId="2CA5F87D" w:rsidR="00412B01" w:rsidRPr="00412B01" w:rsidRDefault="00412B01" w:rsidP="00412B01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46C" w:rsidRPr="006B0DEF" w14:paraId="381C8A5C" w14:textId="77777777" w:rsidTr="003F03A1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1529" w14:textId="77777777" w:rsidR="00716BCC" w:rsidRPr="00716BCC" w:rsidRDefault="00716BCC" w:rsidP="00716BC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716BCC">
              <w:rPr>
                <w:rFonts w:ascii="Arial" w:hAnsi="Arial" w:cs="Arial"/>
                <w:sz w:val="22"/>
                <w:szCs w:val="22"/>
              </w:rPr>
              <w:lastRenderedPageBreak/>
              <w:t>EPAC Fundraising Updates</w:t>
            </w:r>
          </w:p>
          <w:p w14:paraId="784E2104" w14:textId="4C46E6E1" w:rsidR="0084646C" w:rsidRPr="00716BCC" w:rsidRDefault="0084646C" w:rsidP="00716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C32" w14:textId="510555AF" w:rsidR="00EF65EA" w:rsidRDefault="00EF1A61" w:rsidP="00EC6140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Two events are planned for the month of January with </w:t>
            </w:r>
            <w:r w:rsidR="00A806E6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 xml:space="preserve">continued 44 for 44 focus. Chad and Megan presented to Red River Communications about the EPAC project and the Richland #44 School Foundation. </w:t>
            </w:r>
          </w:p>
          <w:p w14:paraId="4013B585" w14:textId="77777777" w:rsidR="00EF1A61" w:rsidRDefault="00EF1A61" w:rsidP="00EC6140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BEAC803" w14:textId="77777777" w:rsidR="00A806E6" w:rsidRDefault="00A806E6" w:rsidP="00EC6140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17A1E11" w14:textId="77777777" w:rsidR="00A806E6" w:rsidRDefault="00A806E6" w:rsidP="00EC6140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79DF77E" w14:textId="77777777" w:rsidR="00A806E6" w:rsidRDefault="00A806E6" w:rsidP="00EC6140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178780E" w14:textId="77777777" w:rsidR="00A806E6" w:rsidRDefault="00A806E6" w:rsidP="00EC6140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855A15E" w14:textId="4FA5DA2A" w:rsidR="00A806E6" w:rsidRDefault="00A806E6" w:rsidP="00EC6140">
            <w:pPr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4C" w:rsidRPr="006B0DEF" w14:paraId="158B3690" w14:textId="77777777" w:rsidTr="00371CB5">
        <w:trPr>
          <w:jc w:val="center"/>
        </w:trPr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FB58" w14:textId="26008F02" w:rsidR="0096474C" w:rsidRPr="0096474C" w:rsidRDefault="0096474C" w:rsidP="0096474C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474C">
              <w:rPr>
                <w:rFonts w:ascii="Arial" w:hAnsi="Arial" w:cs="Arial"/>
                <w:b/>
                <w:bCs/>
                <w:sz w:val="22"/>
                <w:szCs w:val="22"/>
              </w:rPr>
              <w:t>Old Business</w:t>
            </w:r>
          </w:p>
        </w:tc>
      </w:tr>
      <w:tr w:rsidR="00716BCC" w:rsidRPr="006B0DEF" w14:paraId="38B1F2FF" w14:textId="77777777" w:rsidTr="003F03A1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A4BB" w14:textId="515EB6D5" w:rsidR="00716BCC" w:rsidRDefault="00EF1A61" w:rsidP="00EF1A6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 Giving Hearts Day Plan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3DBD" w14:textId="76BDDD02" w:rsidR="00EF1A61" w:rsidRPr="00F64DA1" w:rsidRDefault="00EF1A61" w:rsidP="00EF1A61">
            <w:pPr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DA1">
              <w:rPr>
                <w:rFonts w:ascii="Arial" w:hAnsi="Arial" w:cs="Arial"/>
                <w:b/>
                <w:bCs/>
                <w:sz w:val="22"/>
                <w:szCs w:val="22"/>
              </w:rPr>
              <w:t>Early giving begins January 13</w:t>
            </w:r>
          </w:p>
          <w:p w14:paraId="6CD54562" w14:textId="18D8B5B7" w:rsidR="00F64DA1" w:rsidRPr="00F64DA1" w:rsidRDefault="00F64DA1" w:rsidP="00F64DA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64DA1">
              <w:rPr>
                <w:rFonts w:ascii="Arial" w:hAnsi="Arial" w:cs="Arial"/>
                <w:sz w:val="22"/>
                <w:szCs w:val="22"/>
              </w:rPr>
              <w:t>Will promote early giving at R44 sporting events</w:t>
            </w:r>
          </w:p>
          <w:p w14:paraId="2919519B" w14:textId="177E8C33" w:rsidR="00EF1A61" w:rsidRPr="00F64DA1" w:rsidRDefault="00EF1A61" w:rsidP="00F64DA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64DA1">
              <w:rPr>
                <w:rFonts w:ascii="Arial" w:hAnsi="Arial" w:cs="Arial"/>
                <w:sz w:val="22"/>
                <w:szCs w:val="22"/>
              </w:rPr>
              <w:t xml:space="preserve">Preparing social media posts </w:t>
            </w:r>
          </w:p>
          <w:p w14:paraId="4B5C67E5" w14:textId="4A4E9017" w:rsidR="00EF1A61" w:rsidRPr="00F64DA1" w:rsidRDefault="00EF1A61" w:rsidP="00F64DA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64DA1">
              <w:rPr>
                <w:rFonts w:ascii="Arial" w:hAnsi="Arial" w:cs="Arial"/>
                <w:sz w:val="22"/>
                <w:szCs w:val="22"/>
              </w:rPr>
              <w:t xml:space="preserve">Updating platform </w:t>
            </w:r>
          </w:p>
          <w:p w14:paraId="4AF7100F" w14:textId="4CBE82F3" w:rsidR="00DA7C57" w:rsidRPr="00A806E6" w:rsidRDefault="00EF1A61" w:rsidP="00EF1A6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64DA1">
              <w:rPr>
                <w:rFonts w:ascii="Arial" w:hAnsi="Arial" w:cs="Arial"/>
                <w:sz w:val="22"/>
                <w:szCs w:val="22"/>
              </w:rPr>
              <w:t xml:space="preserve">Securing Match </w:t>
            </w:r>
          </w:p>
          <w:p w14:paraId="7EFC5FD7" w14:textId="20291B91" w:rsidR="00EF1A61" w:rsidRPr="00F64DA1" w:rsidRDefault="00EF1A61" w:rsidP="00EF1A61">
            <w:pPr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DA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Giving Hearts Day Promotions February 1-February 13 </w:t>
            </w:r>
          </w:p>
          <w:p w14:paraId="17845E6F" w14:textId="100EC287" w:rsidR="00EF1A61" w:rsidRPr="00EF1A61" w:rsidRDefault="00EF1A61" w:rsidP="00F64DA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F1A61">
              <w:rPr>
                <w:rFonts w:ascii="Arial" w:hAnsi="Arial" w:cs="Arial"/>
                <w:sz w:val="22"/>
                <w:szCs w:val="22"/>
              </w:rPr>
              <w:t>Will promote through social media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potentially through school district communications. </w:t>
            </w:r>
          </w:p>
          <w:p w14:paraId="4C277AAD" w14:textId="723CB0A3" w:rsidR="00EF1A61" w:rsidRPr="00EF1A61" w:rsidRDefault="00F64DA1" w:rsidP="00F64DA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check with Wahpeton Daily News about promotions.</w:t>
            </w:r>
            <w:r w:rsidR="00EF1A61" w:rsidRPr="00EF1A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898B4D" w14:textId="59A12E6A" w:rsidR="00EF1A61" w:rsidRDefault="00EF1A61" w:rsidP="00F64DA1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F1A61">
              <w:rPr>
                <w:rFonts w:ascii="Arial" w:hAnsi="Arial" w:cs="Arial"/>
                <w:sz w:val="22"/>
                <w:szCs w:val="22"/>
              </w:rPr>
              <w:t xml:space="preserve">Will promote </w:t>
            </w:r>
            <w:r w:rsidR="00F64DA1">
              <w:rPr>
                <w:rFonts w:ascii="Arial" w:hAnsi="Arial" w:cs="Arial"/>
                <w:sz w:val="22"/>
                <w:szCs w:val="22"/>
              </w:rPr>
              <w:t xml:space="preserve">with school district staff. </w:t>
            </w:r>
          </w:p>
        </w:tc>
      </w:tr>
    </w:tbl>
    <w:p w14:paraId="1933B4D3" w14:textId="77777777" w:rsidR="00D8748B" w:rsidRPr="00E636A8" w:rsidRDefault="00D8748B" w:rsidP="00BF1D90">
      <w:pPr>
        <w:spacing w:before="0"/>
        <w:jc w:val="left"/>
        <w:rPr>
          <w:rFonts w:ascii="Arial" w:hAnsi="Arial" w:cs="Arial"/>
          <w:sz w:val="16"/>
          <w:szCs w:val="16"/>
        </w:rPr>
      </w:pPr>
    </w:p>
    <w:p w14:paraId="35073BE3" w14:textId="7DF9E0C1" w:rsidR="007F5EA4" w:rsidRDefault="00D55B3E" w:rsidP="00BF1D90">
      <w:pPr>
        <w:spacing w:before="0"/>
        <w:jc w:val="left"/>
        <w:rPr>
          <w:rFonts w:ascii="Arial" w:hAnsi="Arial" w:cs="Arial"/>
          <w:sz w:val="22"/>
          <w:szCs w:val="22"/>
        </w:rPr>
      </w:pPr>
      <w:r w:rsidRPr="006B0DEF">
        <w:rPr>
          <w:rFonts w:ascii="Arial" w:hAnsi="Arial" w:cs="Arial"/>
          <w:sz w:val="22"/>
          <w:szCs w:val="22"/>
        </w:rPr>
        <w:t>The meeting was adjourned</w:t>
      </w:r>
      <w:r w:rsidR="00B2586E" w:rsidRPr="006B0DEF">
        <w:rPr>
          <w:rFonts w:ascii="Arial" w:hAnsi="Arial" w:cs="Arial"/>
          <w:sz w:val="22"/>
          <w:szCs w:val="22"/>
        </w:rPr>
        <w:t>. O</w:t>
      </w:r>
      <w:r w:rsidRPr="006B0DEF">
        <w:rPr>
          <w:rFonts w:ascii="Arial" w:hAnsi="Arial" w:cs="Arial"/>
          <w:sz w:val="22"/>
          <w:szCs w:val="22"/>
        </w:rPr>
        <w:t xml:space="preserve">ur next </w:t>
      </w:r>
      <w:r w:rsidR="00F64DA1">
        <w:rPr>
          <w:rFonts w:ascii="Arial" w:hAnsi="Arial" w:cs="Arial"/>
          <w:sz w:val="22"/>
          <w:szCs w:val="22"/>
        </w:rPr>
        <w:t>regularly</w:t>
      </w:r>
      <w:r w:rsidR="007F5EA4">
        <w:rPr>
          <w:rFonts w:ascii="Arial" w:hAnsi="Arial" w:cs="Arial"/>
          <w:sz w:val="22"/>
          <w:szCs w:val="22"/>
        </w:rPr>
        <w:t xml:space="preserve"> </w:t>
      </w:r>
      <w:r w:rsidRPr="006B0DEF">
        <w:rPr>
          <w:rFonts w:ascii="Arial" w:hAnsi="Arial" w:cs="Arial"/>
          <w:sz w:val="22"/>
          <w:szCs w:val="22"/>
        </w:rPr>
        <w:t xml:space="preserve">scheduled meeting is </w:t>
      </w:r>
      <w:r w:rsidR="00F64DA1">
        <w:rPr>
          <w:rFonts w:ascii="Arial" w:hAnsi="Arial" w:cs="Arial"/>
          <w:sz w:val="22"/>
          <w:szCs w:val="22"/>
        </w:rPr>
        <w:t>February 5, 2025</w:t>
      </w:r>
      <w:r w:rsidR="007F5EA4">
        <w:rPr>
          <w:rFonts w:ascii="Arial" w:hAnsi="Arial" w:cs="Arial"/>
          <w:sz w:val="22"/>
          <w:szCs w:val="22"/>
        </w:rPr>
        <w:t xml:space="preserve">. </w:t>
      </w:r>
    </w:p>
    <w:p w14:paraId="6BA079EA" w14:textId="77777777" w:rsidR="007F5EA4" w:rsidRDefault="007F5EA4" w:rsidP="00BF1D90">
      <w:pPr>
        <w:spacing w:before="0"/>
        <w:jc w:val="left"/>
        <w:rPr>
          <w:rFonts w:ascii="Arial" w:hAnsi="Arial" w:cs="Arial"/>
          <w:sz w:val="22"/>
          <w:szCs w:val="22"/>
        </w:rPr>
      </w:pPr>
    </w:p>
    <w:p w14:paraId="6B6EFF17" w14:textId="71913B65" w:rsidR="00E636A8" w:rsidRPr="007F5EA4" w:rsidRDefault="00E636A8" w:rsidP="00BF1D90">
      <w:pPr>
        <w:spacing w:before="0"/>
        <w:jc w:val="left"/>
        <w:rPr>
          <w:rFonts w:ascii="Arial" w:hAnsi="Arial" w:cs="Arial"/>
          <w:sz w:val="16"/>
          <w:szCs w:val="16"/>
        </w:rPr>
      </w:pPr>
      <w:r w:rsidRPr="00E636A8">
        <w:rPr>
          <w:rFonts w:ascii="Arial" w:hAnsi="Arial" w:cs="Arial"/>
          <w:sz w:val="22"/>
          <w:szCs w:val="22"/>
        </w:rPr>
        <w:t>Respectfully Submitted, Becky Bakke</w:t>
      </w:r>
      <w:r w:rsidR="00DA0F1D">
        <w:rPr>
          <w:rFonts w:ascii="Arial" w:hAnsi="Arial" w:cs="Arial"/>
          <w:sz w:val="22"/>
          <w:szCs w:val="22"/>
        </w:rPr>
        <w:t xml:space="preserve"> &amp; Juli Mauch</w:t>
      </w:r>
    </w:p>
    <w:sectPr w:rsidR="00E636A8" w:rsidRPr="007F5EA4" w:rsidSect="00454B44">
      <w:footerReference w:type="default" r:id="rId16"/>
      <w:type w:val="continuous"/>
      <w:pgSz w:w="12240" w:h="15840" w:code="1"/>
      <w:pgMar w:top="720" w:right="720" w:bottom="720" w:left="720" w:header="547" w:footer="432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DC323" w14:textId="77777777" w:rsidR="007B26C6" w:rsidRDefault="007B26C6">
      <w:r>
        <w:separator/>
      </w:r>
    </w:p>
  </w:endnote>
  <w:endnote w:type="continuationSeparator" w:id="0">
    <w:p w14:paraId="23A96BA1" w14:textId="77777777" w:rsidR="007B26C6" w:rsidRDefault="007B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CD26" w14:textId="77777777" w:rsidR="000616A9" w:rsidRDefault="000616A9" w:rsidP="00951DBB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14:paraId="1A88EB52" w14:textId="77777777" w:rsidR="000616A9" w:rsidRDefault="000616A9" w:rsidP="00951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2F44" w14:textId="30A89579" w:rsidR="00A02E32" w:rsidRPr="00781AD8" w:rsidRDefault="00A02E32" w:rsidP="00781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3F93" w14:textId="77777777" w:rsidR="007B26C6" w:rsidRDefault="007B26C6">
      <w:r>
        <w:separator/>
      </w:r>
    </w:p>
  </w:footnote>
  <w:footnote w:type="continuationSeparator" w:id="0">
    <w:p w14:paraId="5EB84BF1" w14:textId="77777777" w:rsidR="007B26C6" w:rsidRDefault="007B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2C991" w14:textId="77777777" w:rsidR="000616A9" w:rsidRPr="00B74AA6" w:rsidRDefault="000616A9" w:rsidP="00D00C33">
    <w:pPr>
      <w:pStyle w:val="Header"/>
      <w:spacing w:line="216" w:lineRule="auto"/>
      <w:ind w:left="1267" w:right="-180"/>
      <w:rPr>
        <w:rFonts w:ascii="Bell MT" w:hAnsi="Bell MT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3F2A5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F0008"/>
    <w:multiLevelType w:val="multilevel"/>
    <w:tmpl w:val="A74C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5557B8"/>
    <w:multiLevelType w:val="hybridMultilevel"/>
    <w:tmpl w:val="DEE818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876ECF"/>
    <w:multiLevelType w:val="hybridMultilevel"/>
    <w:tmpl w:val="C6AC26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730C3B"/>
    <w:multiLevelType w:val="hybridMultilevel"/>
    <w:tmpl w:val="6972B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E46D2"/>
    <w:multiLevelType w:val="hybridMultilevel"/>
    <w:tmpl w:val="8182E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83E10"/>
    <w:multiLevelType w:val="multilevel"/>
    <w:tmpl w:val="466A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1B4072"/>
    <w:multiLevelType w:val="hybridMultilevel"/>
    <w:tmpl w:val="228013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20CF7"/>
    <w:multiLevelType w:val="hybridMultilevel"/>
    <w:tmpl w:val="85C8E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A17451"/>
    <w:multiLevelType w:val="multilevel"/>
    <w:tmpl w:val="1854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672361"/>
    <w:multiLevelType w:val="hybridMultilevel"/>
    <w:tmpl w:val="325071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135667"/>
    <w:multiLevelType w:val="hybridMultilevel"/>
    <w:tmpl w:val="6480FBBE"/>
    <w:lvl w:ilvl="0" w:tplc="5F5EF5BC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A100FD"/>
    <w:multiLevelType w:val="multilevel"/>
    <w:tmpl w:val="4904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B86BE5"/>
    <w:multiLevelType w:val="hybridMultilevel"/>
    <w:tmpl w:val="091E41C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3E68B5"/>
    <w:multiLevelType w:val="hybridMultilevel"/>
    <w:tmpl w:val="609A6A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A82724"/>
    <w:multiLevelType w:val="multilevel"/>
    <w:tmpl w:val="8BF4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5473D5"/>
    <w:multiLevelType w:val="hybridMultilevel"/>
    <w:tmpl w:val="1DB29A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458175D"/>
    <w:multiLevelType w:val="hybridMultilevel"/>
    <w:tmpl w:val="7398F656"/>
    <w:lvl w:ilvl="0" w:tplc="8292B44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2258FC"/>
    <w:multiLevelType w:val="hybridMultilevel"/>
    <w:tmpl w:val="222095AA"/>
    <w:lvl w:ilvl="0" w:tplc="437C5FC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D2AE7"/>
    <w:multiLevelType w:val="multilevel"/>
    <w:tmpl w:val="200E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CF2058"/>
    <w:multiLevelType w:val="hybridMultilevel"/>
    <w:tmpl w:val="4AE8243A"/>
    <w:lvl w:ilvl="0" w:tplc="8292B44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07387">
    <w:abstractNumId w:val="0"/>
  </w:num>
  <w:num w:numId="2" w16cid:durableId="1565407629">
    <w:abstractNumId w:val="18"/>
  </w:num>
  <w:num w:numId="3" w16cid:durableId="1551919378">
    <w:abstractNumId w:val="11"/>
  </w:num>
  <w:num w:numId="4" w16cid:durableId="773790204">
    <w:abstractNumId w:val="8"/>
  </w:num>
  <w:num w:numId="5" w16cid:durableId="167405173">
    <w:abstractNumId w:val="14"/>
  </w:num>
  <w:num w:numId="6" w16cid:durableId="1244071178">
    <w:abstractNumId w:val="3"/>
  </w:num>
  <w:num w:numId="7" w16cid:durableId="723649472">
    <w:abstractNumId w:val="2"/>
  </w:num>
  <w:num w:numId="8" w16cid:durableId="1452897333">
    <w:abstractNumId w:val="16"/>
  </w:num>
  <w:num w:numId="9" w16cid:durableId="1864509424">
    <w:abstractNumId w:val="13"/>
  </w:num>
  <w:num w:numId="10" w16cid:durableId="148404379">
    <w:abstractNumId w:val="10"/>
  </w:num>
  <w:num w:numId="11" w16cid:durableId="2057196277">
    <w:abstractNumId w:val="17"/>
  </w:num>
  <w:num w:numId="12" w16cid:durableId="2016221045">
    <w:abstractNumId w:val="11"/>
  </w:num>
  <w:num w:numId="13" w16cid:durableId="1560479014">
    <w:abstractNumId w:val="11"/>
  </w:num>
  <w:num w:numId="14" w16cid:durableId="351689263">
    <w:abstractNumId w:val="4"/>
  </w:num>
  <w:num w:numId="15" w16cid:durableId="1607881391">
    <w:abstractNumId w:val="6"/>
  </w:num>
  <w:num w:numId="16" w16cid:durableId="1258291562">
    <w:abstractNumId w:val="9"/>
  </w:num>
  <w:num w:numId="17" w16cid:durableId="1622300407">
    <w:abstractNumId w:val="19"/>
  </w:num>
  <w:num w:numId="18" w16cid:durableId="260795274">
    <w:abstractNumId w:val="12"/>
  </w:num>
  <w:num w:numId="19" w16cid:durableId="1252742298">
    <w:abstractNumId w:val="1"/>
  </w:num>
  <w:num w:numId="20" w16cid:durableId="1359231488">
    <w:abstractNumId w:val="15"/>
  </w:num>
  <w:num w:numId="21" w16cid:durableId="401411943">
    <w:abstractNumId w:val="11"/>
  </w:num>
  <w:num w:numId="22" w16cid:durableId="893080389">
    <w:abstractNumId w:val="7"/>
  </w:num>
  <w:num w:numId="23" w16cid:durableId="404766256">
    <w:abstractNumId w:val="20"/>
  </w:num>
  <w:num w:numId="24" w16cid:durableId="1016033899">
    <w:abstractNumId w:val="5"/>
  </w:num>
  <w:num w:numId="25" w16cid:durableId="82534158">
    <w:abstractNumId w:val="11"/>
  </w:num>
  <w:num w:numId="26" w16cid:durableId="1768117998">
    <w:abstractNumId w:val="11"/>
  </w:num>
  <w:num w:numId="27" w16cid:durableId="1348603354">
    <w:abstractNumId w:val="11"/>
  </w:num>
  <w:num w:numId="28" w16cid:durableId="1406302303">
    <w:abstractNumId w:val="11"/>
  </w:num>
  <w:num w:numId="29" w16cid:durableId="405349235">
    <w:abstractNumId w:val="11"/>
  </w:num>
  <w:num w:numId="30" w16cid:durableId="456415476">
    <w:abstractNumId w:val="11"/>
  </w:num>
  <w:num w:numId="31" w16cid:durableId="838084608">
    <w:abstractNumId w:val="11"/>
  </w:num>
  <w:num w:numId="32" w16cid:durableId="487213261">
    <w:abstractNumId w:val="11"/>
  </w:num>
  <w:num w:numId="33" w16cid:durableId="1100030275">
    <w:abstractNumId w:val="11"/>
  </w:num>
  <w:num w:numId="34" w16cid:durableId="617104274">
    <w:abstractNumId w:val="11"/>
  </w:num>
  <w:num w:numId="35" w16cid:durableId="967857758">
    <w:abstractNumId w:val="11"/>
  </w:num>
  <w:num w:numId="36" w16cid:durableId="70525135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5b82ff,#9dd5fb,#9cca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CB"/>
    <w:rsid w:val="00000B0F"/>
    <w:rsid w:val="00002F5B"/>
    <w:rsid w:val="0000400F"/>
    <w:rsid w:val="000045C6"/>
    <w:rsid w:val="0000505C"/>
    <w:rsid w:val="000050FB"/>
    <w:rsid w:val="000066E9"/>
    <w:rsid w:val="00006BBA"/>
    <w:rsid w:val="0001006B"/>
    <w:rsid w:val="00011972"/>
    <w:rsid w:val="000124FB"/>
    <w:rsid w:val="00012EC2"/>
    <w:rsid w:val="00013BE7"/>
    <w:rsid w:val="000168C6"/>
    <w:rsid w:val="00016972"/>
    <w:rsid w:val="00020430"/>
    <w:rsid w:val="00021492"/>
    <w:rsid w:val="00023689"/>
    <w:rsid w:val="00023B42"/>
    <w:rsid w:val="00025EAA"/>
    <w:rsid w:val="000279B8"/>
    <w:rsid w:val="00027BA6"/>
    <w:rsid w:val="000303FD"/>
    <w:rsid w:val="0003075A"/>
    <w:rsid w:val="0003167D"/>
    <w:rsid w:val="00031D0D"/>
    <w:rsid w:val="0003265C"/>
    <w:rsid w:val="00035104"/>
    <w:rsid w:val="0003565B"/>
    <w:rsid w:val="000357D5"/>
    <w:rsid w:val="00035C64"/>
    <w:rsid w:val="000375F4"/>
    <w:rsid w:val="000378DF"/>
    <w:rsid w:val="00040B06"/>
    <w:rsid w:val="000420C3"/>
    <w:rsid w:val="00042B62"/>
    <w:rsid w:val="0004574D"/>
    <w:rsid w:val="00045F8B"/>
    <w:rsid w:val="000467A6"/>
    <w:rsid w:val="000467AD"/>
    <w:rsid w:val="00046B12"/>
    <w:rsid w:val="00047186"/>
    <w:rsid w:val="00047BE8"/>
    <w:rsid w:val="000504B2"/>
    <w:rsid w:val="00050ADC"/>
    <w:rsid w:val="000510E6"/>
    <w:rsid w:val="00051D68"/>
    <w:rsid w:val="00051FC7"/>
    <w:rsid w:val="0005216C"/>
    <w:rsid w:val="00052812"/>
    <w:rsid w:val="00052AB3"/>
    <w:rsid w:val="00052ECE"/>
    <w:rsid w:val="00055F44"/>
    <w:rsid w:val="00055F96"/>
    <w:rsid w:val="000571F5"/>
    <w:rsid w:val="0005768F"/>
    <w:rsid w:val="00057BC6"/>
    <w:rsid w:val="00061579"/>
    <w:rsid w:val="000616A9"/>
    <w:rsid w:val="00063F28"/>
    <w:rsid w:val="00064D75"/>
    <w:rsid w:val="00064E21"/>
    <w:rsid w:val="0006605B"/>
    <w:rsid w:val="00066F62"/>
    <w:rsid w:val="000678E8"/>
    <w:rsid w:val="000704B8"/>
    <w:rsid w:val="00070539"/>
    <w:rsid w:val="0007124A"/>
    <w:rsid w:val="0007283A"/>
    <w:rsid w:val="00072EF4"/>
    <w:rsid w:val="00073DFF"/>
    <w:rsid w:val="00074250"/>
    <w:rsid w:val="000746A3"/>
    <w:rsid w:val="00074D9C"/>
    <w:rsid w:val="000765D6"/>
    <w:rsid w:val="00076BD5"/>
    <w:rsid w:val="00076E4A"/>
    <w:rsid w:val="00077C1C"/>
    <w:rsid w:val="00077CC8"/>
    <w:rsid w:val="0008159C"/>
    <w:rsid w:val="00081F1F"/>
    <w:rsid w:val="000821DC"/>
    <w:rsid w:val="00083817"/>
    <w:rsid w:val="00085B1D"/>
    <w:rsid w:val="00085C38"/>
    <w:rsid w:val="0008698A"/>
    <w:rsid w:val="00086F9E"/>
    <w:rsid w:val="0008741D"/>
    <w:rsid w:val="0009001C"/>
    <w:rsid w:val="0009035B"/>
    <w:rsid w:val="0009114E"/>
    <w:rsid w:val="000926BB"/>
    <w:rsid w:val="00092CE8"/>
    <w:rsid w:val="00094932"/>
    <w:rsid w:val="0009503A"/>
    <w:rsid w:val="0009691F"/>
    <w:rsid w:val="000A00E3"/>
    <w:rsid w:val="000A02C2"/>
    <w:rsid w:val="000A0C65"/>
    <w:rsid w:val="000A1A1F"/>
    <w:rsid w:val="000A1AFB"/>
    <w:rsid w:val="000A3388"/>
    <w:rsid w:val="000A39C6"/>
    <w:rsid w:val="000A3D69"/>
    <w:rsid w:val="000A3DAE"/>
    <w:rsid w:val="000A423F"/>
    <w:rsid w:val="000A5F28"/>
    <w:rsid w:val="000A7502"/>
    <w:rsid w:val="000A761A"/>
    <w:rsid w:val="000A7C1F"/>
    <w:rsid w:val="000B024E"/>
    <w:rsid w:val="000B068D"/>
    <w:rsid w:val="000B06DC"/>
    <w:rsid w:val="000B1EF5"/>
    <w:rsid w:val="000B2714"/>
    <w:rsid w:val="000B2CAF"/>
    <w:rsid w:val="000B47C0"/>
    <w:rsid w:val="000B52CD"/>
    <w:rsid w:val="000B72A9"/>
    <w:rsid w:val="000C0661"/>
    <w:rsid w:val="000C08AD"/>
    <w:rsid w:val="000C0D43"/>
    <w:rsid w:val="000C1662"/>
    <w:rsid w:val="000C2848"/>
    <w:rsid w:val="000C41B9"/>
    <w:rsid w:val="000C6A0E"/>
    <w:rsid w:val="000C6E4B"/>
    <w:rsid w:val="000C715E"/>
    <w:rsid w:val="000D0095"/>
    <w:rsid w:val="000D1589"/>
    <w:rsid w:val="000D16FA"/>
    <w:rsid w:val="000D2221"/>
    <w:rsid w:val="000D28CB"/>
    <w:rsid w:val="000D310C"/>
    <w:rsid w:val="000D31F8"/>
    <w:rsid w:val="000D54E1"/>
    <w:rsid w:val="000D5CF2"/>
    <w:rsid w:val="000D7CF7"/>
    <w:rsid w:val="000D7D01"/>
    <w:rsid w:val="000E0938"/>
    <w:rsid w:val="000E0B96"/>
    <w:rsid w:val="000E15A2"/>
    <w:rsid w:val="000E26B8"/>
    <w:rsid w:val="000E283F"/>
    <w:rsid w:val="000E4F6E"/>
    <w:rsid w:val="000E55EC"/>
    <w:rsid w:val="000E5DCF"/>
    <w:rsid w:val="000E64EE"/>
    <w:rsid w:val="000E68E3"/>
    <w:rsid w:val="000E7922"/>
    <w:rsid w:val="000F0B98"/>
    <w:rsid w:val="000F1407"/>
    <w:rsid w:val="000F17D9"/>
    <w:rsid w:val="000F1E90"/>
    <w:rsid w:val="000F21E9"/>
    <w:rsid w:val="000F2CAB"/>
    <w:rsid w:val="000F4664"/>
    <w:rsid w:val="000F46DD"/>
    <w:rsid w:val="000F579E"/>
    <w:rsid w:val="000F6B9D"/>
    <w:rsid w:val="0010070E"/>
    <w:rsid w:val="00102C60"/>
    <w:rsid w:val="00103059"/>
    <w:rsid w:val="00103D6D"/>
    <w:rsid w:val="00104FD5"/>
    <w:rsid w:val="00104FD8"/>
    <w:rsid w:val="00105E10"/>
    <w:rsid w:val="00106D89"/>
    <w:rsid w:val="00106E1B"/>
    <w:rsid w:val="001113CC"/>
    <w:rsid w:val="00111A71"/>
    <w:rsid w:val="00113719"/>
    <w:rsid w:val="00113C2F"/>
    <w:rsid w:val="00113DCC"/>
    <w:rsid w:val="00114671"/>
    <w:rsid w:val="00115252"/>
    <w:rsid w:val="00115407"/>
    <w:rsid w:val="001179DD"/>
    <w:rsid w:val="00120197"/>
    <w:rsid w:val="001205D7"/>
    <w:rsid w:val="00120AF7"/>
    <w:rsid w:val="00121659"/>
    <w:rsid w:val="001228D8"/>
    <w:rsid w:val="00123ACD"/>
    <w:rsid w:val="0012548B"/>
    <w:rsid w:val="0012559C"/>
    <w:rsid w:val="00125C49"/>
    <w:rsid w:val="00126733"/>
    <w:rsid w:val="001277D0"/>
    <w:rsid w:val="001316C8"/>
    <w:rsid w:val="001321A5"/>
    <w:rsid w:val="001338A6"/>
    <w:rsid w:val="00134477"/>
    <w:rsid w:val="00134694"/>
    <w:rsid w:val="00136701"/>
    <w:rsid w:val="0013692B"/>
    <w:rsid w:val="00137F5B"/>
    <w:rsid w:val="00140466"/>
    <w:rsid w:val="001404E8"/>
    <w:rsid w:val="00140A4D"/>
    <w:rsid w:val="00142161"/>
    <w:rsid w:val="001429D9"/>
    <w:rsid w:val="00144CCB"/>
    <w:rsid w:val="0014581F"/>
    <w:rsid w:val="00145A95"/>
    <w:rsid w:val="00145B41"/>
    <w:rsid w:val="00145C54"/>
    <w:rsid w:val="001461BC"/>
    <w:rsid w:val="00146CE8"/>
    <w:rsid w:val="001472AD"/>
    <w:rsid w:val="00150702"/>
    <w:rsid w:val="00152306"/>
    <w:rsid w:val="00153E06"/>
    <w:rsid w:val="001541CF"/>
    <w:rsid w:val="00154300"/>
    <w:rsid w:val="001546B0"/>
    <w:rsid w:val="00155555"/>
    <w:rsid w:val="001559B0"/>
    <w:rsid w:val="0015650F"/>
    <w:rsid w:val="00161D4A"/>
    <w:rsid w:val="00161FFE"/>
    <w:rsid w:val="001622B6"/>
    <w:rsid w:val="00162B40"/>
    <w:rsid w:val="00163B4C"/>
    <w:rsid w:val="00164261"/>
    <w:rsid w:val="00167D0B"/>
    <w:rsid w:val="001700C4"/>
    <w:rsid w:val="00170E67"/>
    <w:rsid w:val="00171232"/>
    <w:rsid w:val="0017160A"/>
    <w:rsid w:val="00171940"/>
    <w:rsid w:val="00171A99"/>
    <w:rsid w:val="00171D50"/>
    <w:rsid w:val="00171FA3"/>
    <w:rsid w:val="001737D7"/>
    <w:rsid w:val="00175D3E"/>
    <w:rsid w:val="001763FA"/>
    <w:rsid w:val="001765C5"/>
    <w:rsid w:val="001773B7"/>
    <w:rsid w:val="001779E3"/>
    <w:rsid w:val="00180796"/>
    <w:rsid w:val="00180E8F"/>
    <w:rsid w:val="00181175"/>
    <w:rsid w:val="00181D5B"/>
    <w:rsid w:val="00181D96"/>
    <w:rsid w:val="001822D6"/>
    <w:rsid w:val="00182452"/>
    <w:rsid w:val="0018420A"/>
    <w:rsid w:val="00185466"/>
    <w:rsid w:val="00186BCE"/>
    <w:rsid w:val="001872D6"/>
    <w:rsid w:val="00187786"/>
    <w:rsid w:val="00190DE9"/>
    <w:rsid w:val="00191389"/>
    <w:rsid w:val="00191D1F"/>
    <w:rsid w:val="001920DA"/>
    <w:rsid w:val="00192BFE"/>
    <w:rsid w:val="00193901"/>
    <w:rsid w:val="001941CD"/>
    <w:rsid w:val="00194AA0"/>
    <w:rsid w:val="00196E98"/>
    <w:rsid w:val="00197F2E"/>
    <w:rsid w:val="001A026C"/>
    <w:rsid w:val="001A06F1"/>
    <w:rsid w:val="001A0710"/>
    <w:rsid w:val="001A13F8"/>
    <w:rsid w:val="001A3439"/>
    <w:rsid w:val="001A46B6"/>
    <w:rsid w:val="001A4EAB"/>
    <w:rsid w:val="001A699A"/>
    <w:rsid w:val="001A69A4"/>
    <w:rsid w:val="001A7751"/>
    <w:rsid w:val="001A7952"/>
    <w:rsid w:val="001B040B"/>
    <w:rsid w:val="001B0457"/>
    <w:rsid w:val="001B0459"/>
    <w:rsid w:val="001B1AF6"/>
    <w:rsid w:val="001B305C"/>
    <w:rsid w:val="001B320F"/>
    <w:rsid w:val="001B37F4"/>
    <w:rsid w:val="001B45C7"/>
    <w:rsid w:val="001B4B6D"/>
    <w:rsid w:val="001B5231"/>
    <w:rsid w:val="001B7208"/>
    <w:rsid w:val="001B7D05"/>
    <w:rsid w:val="001B7EFA"/>
    <w:rsid w:val="001C016E"/>
    <w:rsid w:val="001C0783"/>
    <w:rsid w:val="001C0DA1"/>
    <w:rsid w:val="001C2096"/>
    <w:rsid w:val="001C2CE9"/>
    <w:rsid w:val="001C2DE7"/>
    <w:rsid w:val="001C374B"/>
    <w:rsid w:val="001C4C6A"/>
    <w:rsid w:val="001C4ED4"/>
    <w:rsid w:val="001C7270"/>
    <w:rsid w:val="001D0A53"/>
    <w:rsid w:val="001D1635"/>
    <w:rsid w:val="001D1784"/>
    <w:rsid w:val="001D2F55"/>
    <w:rsid w:val="001D324C"/>
    <w:rsid w:val="001D3383"/>
    <w:rsid w:val="001D3B14"/>
    <w:rsid w:val="001D43D7"/>
    <w:rsid w:val="001D547B"/>
    <w:rsid w:val="001D55BD"/>
    <w:rsid w:val="001D5AC9"/>
    <w:rsid w:val="001D5EB8"/>
    <w:rsid w:val="001E02C2"/>
    <w:rsid w:val="001E11A9"/>
    <w:rsid w:val="001E13B0"/>
    <w:rsid w:val="001E2879"/>
    <w:rsid w:val="001E2DD8"/>
    <w:rsid w:val="001E3231"/>
    <w:rsid w:val="001E3AD5"/>
    <w:rsid w:val="001E3B85"/>
    <w:rsid w:val="001E43E6"/>
    <w:rsid w:val="001E52E1"/>
    <w:rsid w:val="001E61C5"/>
    <w:rsid w:val="001E6DDC"/>
    <w:rsid w:val="001E6F7C"/>
    <w:rsid w:val="001E793F"/>
    <w:rsid w:val="001F06CB"/>
    <w:rsid w:val="001F2FD1"/>
    <w:rsid w:val="001F3733"/>
    <w:rsid w:val="001F519E"/>
    <w:rsid w:val="001F5649"/>
    <w:rsid w:val="001F68EC"/>
    <w:rsid w:val="001F7158"/>
    <w:rsid w:val="001F7CEF"/>
    <w:rsid w:val="00200B13"/>
    <w:rsid w:val="002019E1"/>
    <w:rsid w:val="00202ACF"/>
    <w:rsid w:val="0020341C"/>
    <w:rsid w:val="00205EC5"/>
    <w:rsid w:val="00206FF5"/>
    <w:rsid w:val="00211170"/>
    <w:rsid w:val="0021147C"/>
    <w:rsid w:val="00211962"/>
    <w:rsid w:val="00212D16"/>
    <w:rsid w:val="00214C41"/>
    <w:rsid w:val="00215624"/>
    <w:rsid w:val="00215B43"/>
    <w:rsid w:val="00215F85"/>
    <w:rsid w:val="00217895"/>
    <w:rsid w:val="00217D29"/>
    <w:rsid w:val="00220084"/>
    <w:rsid w:val="00220B9B"/>
    <w:rsid w:val="00221D9F"/>
    <w:rsid w:val="00222131"/>
    <w:rsid w:val="002222C2"/>
    <w:rsid w:val="00222557"/>
    <w:rsid w:val="00223085"/>
    <w:rsid w:val="00225038"/>
    <w:rsid w:val="00226D7A"/>
    <w:rsid w:val="00227491"/>
    <w:rsid w:val="0022777B"/>
    <w:rsid w:val="002277E9"/>
    <w:rsid w:val="00230C91"/>
    <w:rsid w:val="00231E50"/>
    <w:rsid w:val="0023343E"/>
    <w:rsid w:val="00233EF1"/>
    <w:rsid w:val="002353F1"/>
    <w:rsid w:val="0023595E"/>
    <w:rsid w:val="002363F6"/>
    <w:rsid w:val="00237870"/>
    <w:rsid w:val="00240C52"/>
    <w:rsid w:val="0024225A"/>
    <w:rsid w:val="00243212"/>
    <w:rsid w:val="002439FC"/>
    <w:rsid w:val="00244429"/>
    <w:rsid w:val="00245616"/>
    <w:rsid w:val="00245820"/>
    <w:rsid w:val="002461A2"/>
    <w:rsid w:val="0024628A"/>
    <w:rsid w:val="00247D87"/>
    <w:rsid w:val="00247F39"/>
    <w:rsid w:val="002506C3"/>
    <w:rsid w:val="00251DAD"/>
    <w:rsid w:val="00253B08"/>
    <w:rsid w:val="00253F0A"/>
    <w:rsid w:val="00253FD9"/>
    <w:rsid w:val="00254024"/>
    <w:rsid w:val="002547E4"/>
    <w:rsid w:val="00254C85"/>
    <w:rsid w:val="002553D7"/>
    <w:rsid w:val="00255457"/>
    <w:rsid w:val="00256043"/>
    <w:rsid w:val="0025639C"/>
    <w:rsid w:val="002563E0"/>
    <w:rsid w:val="00256E10"/>
    <w:rsid w:val="0025709A"/>
    <w:rsid w:val="00257C48"/>
    <w:rsid w:val="00260EE3"/>
    <w:rsid w:val="00261DB8"/>
    <w:rsid w:val="00261E99"/>
    <w:rsid w:val="00261F46"/>
    <w:rsid w:val="00261F65"/>
    <w:rsid w:val="00263048"/>
    <w:rsid w:val="00263BC1"/>
    <w:rsid w:val="0026498E"/>
    <w:rsid w:val="00264EF3"/>
    <w:rsid w:val="002660A7"/>
    <w:rsid w:val="002669D7"/>
    <w:rsid w:val="00267E68"/>
    <w:rsid w:val="00270F19"/>
    <w:rsid w:val="00272346"/>
    <w:rsid w:val="00272CB5"/>
    <w:rsid w:val="002733FF"/>
    <w:rsid w:val="00273A09"/>
    <w:rsid w:val="00273D09"/>
    <w:rsid w:val="002752C8"/>
    <w:rsid w:val="002758BA"/>
    <w:rsid w:val="00275DF0"/>
    <w:rsid w:val="00275FFC"/>
    <w:rsid w:val="002769FA"/>
    <w:rsid w:val="00277A48"/>
    <w:rsid w:val="002805B6"/>
    <w:rsid w:val="00280860"/>
    <w:rsid w:val="00280F3D"/>
    <w:rsid w:val="00281A2A"/>
    <w:rsid w:val="00281A54"/>
    <w:rsid w:val="00281F95"/>
    <w:rsid w:val="00282BAA"/>
    <w:rsid w:val="00282D5F"/>
    <w:rsid w:val="002837AA"/>
    <w:rsid w:val="00284398"/>
    <w:rsid w:val="00285651"/>
    <w:rsid w:val="00286B60"/>
    <w:rsid w:val="00287D46"/>
    <w:rsid w:val="00290259"/>
    <w:rsid w:val="00290498"/>
    <w:rsid w:val="0029234D"/>
    <w:rsid w:val="00292E5B"/>
    <w:rsid w:val="00293048"/>
    <w:rsid w:val="0029338B"/>
    <w:rsid w:val="0029345D"/>
    <w:rsid w:val="00293540"/>
    <w:rsid w:val="00295A28"/>
    <w:rsid w:val="0029619A"/>
    <w:rsid w:val="0029699D"/>
    <w:rsid w:val="00296C5F"/>
    <w:rsid w:val="00297DC8"/>
    <w:rsid w:val="002A00F3"/>
    <w:rsid w:val="002A05E8"/>
    <w:rsid w:val="002A061B"/>
    <w:rsid w:val="002A1377"/>
    <w:rsid w:val="002A26CB"/>
    <w:rsid w:val="002A2FB6"/>
    <w:rsid w:val="002A34B0"/>
    <w:rsid w:val="002A360E"/>
    <w:rsid w:val="002A497D"/>
    <w:rsid w:val="002A5607"/>
    <w:rsid w:val="002A5BDE"/>
    <w:rsid w:val="002A65C9"/>
    <w:rsid w:val="002A68E9"/>
    <w:rsid w:val="002A6EE5"/>
    <w:rsid w:val="002A77CC"/>
    <w:rsid w:val="002B0CD0"/>
    <w:rsid w:val="002B14B4"/>
    <w:rsid w:val="002B1870"/>
    <w:rsid w:val="002B1B08"/>
    <w:rsid w:val="002B1DC8"/>
    <w:rsid w:val="002B2A73"/>
    <w:rsid w:val="002B40D6"/>
    <w:rsid w:val="002B4163"/>
    <w:rsid w:val="002B47A9"/>
    <w:rsid w:val="002B4B42"/>
    <w:rsid w:val="002B5770"/>
    <w:rsid w:val="002B58A0"/>
    <w:rsid w:val="002B6352"/>
    <w:rsid w:val="002B6404"/>
    <w:rsid w:val="002B6685"/>
    <w:rsid w:val="002B7262"/>
    <w:rsid w:val="002B7599"/>
    <w:rsid w:val="002B760E"/>
    <w:rsid w:val="002B77A3"/>
    <w:rsid w:val="002B7F14"/>
    <w:rsid w:val="002C08E7"/>
    <w:rsid w:val="002C09C6"/>
    <w:rsid w:val="002C0C6A"/>
    <w:rsid w:val="002C2BBB"/>
    <w:rsid w:val="002C3596"/>
    <w:rsid w:val="002C35D6"/>
    <w:rsid w:val="002C36DB"/>
    <w:rsid w:val="002C45D8"/>
    <w:rsid w:val="002C49AF"/>
    <w:rsid w:val="002C51E5"/>
    <w:rsid w:val="002C5BF7"/>
    <w:rsid w:val="002C7DBF"/>
    <w:rsid w:val="002D0452"/>
    <w:rsid w:val="002D16EB"/>
    <w:rsid w:val="002D340D"/>
    <w:rsid w:val="002D38C3"/>
    <w:rsid w:val="002D3F57"/>
    <w:rsid w:val="002D51BB"/>
    <w:rsid w:val="002D55FF"/>
    <w:rsid w:val="002D5604"/>
    <w:rsid w:val="002D693C"/>
    <w:rsid w:val="002E110F"/>
    <w:rsid w:val="002E2ED8"/>
    <w:rsid w:val="002E30D1"/>
    <w:rsid w:val="002E34A5"/>
    <w:rsid w:val="002E3B82"/>
    <w:rsid w:val="002E5562"/>
    <w:rsid w:val="002E5748"/>
    <w:rsid w:val="002E5921"/>
    <w:rsid w:val="002E6198"/>
    <w:rsid w:val="002E6455"/>
    <w:rsid w:val="002E6517"/>
    <w:rsid w:val="002E6A0E"/>
    <w:rsid w:val="002E6F7D"/>
    <w:rsid w:val="002E6FCF"/>
    <w:rsid w:val="002E79E4"/>
    <w:rsid w:val="002F0B23"/>
    <w:rsid w:val="002F18C9"/>
    <w:rsid w:val="002F4BB2"/>
    <w:rsid w:val="002F4D7C"/>
    <w:rsid w:val="002F4E47"/>
    <w:rsid w:val="002F6E2A"/>
    <w:rsid w:val="002F7B4A"/>
    <w:rsid w:val="002F7FBA"/>
    <w:rsid w:val="00300162"/>
    <w:rsid w:val="0030036A"/>
    <w:rsid w:val="00300743"/>
    <w:rsid w:val="0030182F"/>
    <w:rsid w:val="00302166"/>
    <w:rsid w:val="003022F0"/>
    <w:rsid w:val="003030E9"/>
    <w:rsid w:val="00303468"/>
    <w:rsid w:val="00303F76"/>
    <w:rsid w:val="0030472D"/>
    <w:rsid w:val="00304BCE"/>
    <w:rsid w:val="00304D77"/>
    <w:rsid w:val="00305936"/>
    <w:rsid w:val="00306162"/>
    <w:rsid w:val="0030692B"/>
    <w:rsid w:val="00310487"/>
    <w:rsid w:val="00310D81"/>
    <w:rsid w:val="00311275"/>
    <w:rsid w:val="0031257F"/>
    <w:rsid w:val="003127F4"/>
    <w:rsid w:val="00312920"/>
    <w:rsid w:val="00312C71"/>
    <w:rsid w:val="003150B4"/>
    <w:rsid w:val="0031529C"/>
    <w:rsid w:val="00315429"/>
    <w:rsid w:val="00316EBD"/>
    <w:rsid w:val="003210B3"/>
    <w:rsid w:val="003212B3"/>
    <w:rsid w:val="00321E1A"/>
    <w:rsid w:val="00322338"/>
    <w:rsid w:val="00322953"/>
    <w:rsid w:val="003229FE"/>
    <w:rsid w:val="00322F83"/>
    <w:rsid w:val="003250F1"/>
    <w:rsid w:val="003253E0"/>
    <w:rsid w:val="00325A9C"/>
    <w:rsid w:val="0032619A"/>
    <w:rsid w:val="00326CF5"/>
    <w:rsid w:val="00326E9A"/>
    <w:rsid w:val="003276CB"/>
    <w:rsid w:val="00331F0A"/>
    <w:rsid w:val="00331FD7"/>
    <w:rsid w:val="003324F1"/>
    <w:rsid w:val="0033353C"/>
    <w:rsid w:val="00333864"/>
    <w:rsid w:val="00333FB1"/>
    <w:rsid w:val="00336CA4"/>
    <w:rsid w:val="00337C14"/>
    <w:rsid w:val="0034464A"/>
    <w:rsid w:val="003446B5"/>
    <w:rsid w:val="00344B20"/>
    <w:rsid w:val="00345567"/>
    <w:rsid w:val="003459D8"/>
    <w:rsid w:val="003461BB"/>
    <w:rsid w:val="003468C4"/>
    <w:rsid w:val="00350AAF"/>
    <w:rsid w:val="0035115D"/>
    <w:rsid w:val="00351D92"/>
    <w:rsid w:val="00351F44"/>
    <w:rsid w:val="00351F54"/>
    <w:rsid w:val="00352254"/>
    <w:rsid w:val="00353224"/>
    <w:rsid w:val="00353528"/>
    <w:rsid w:val="00353838"/>
    <w:rsid w:val="00353A79"/>
    <w:rsid w:val="00353DDA"/>
    <w:rsid w:val="00353E43"/>
    <w:rsid w:val="0035473F"/>
    <w:rsid w:val="00355510"/>
    <w:rsid w:val="003566C0"/>
    <w:rsid w:val="00356794"/>
    <w:rsid w:val="00356956"/>
    <w:rsid w:val="00357F35"/>
    <w:rsid w:val="003609D4"/>
    <w:rsid w:val="003618D2"/>
    <w:rsid w:val="00361A6B"/>
    <w:rsid w:val="00361BFA"/>
    <w:rsid w:val="00361CA1"/>
    <w:rsid w:val="00362C99"/>
    <w:rsid w:val="003638C6"/>
    <w:rsid w:val="00363B1B"/>
    <w:rsid w:val="00363D86"/>
    <w:rsid w:val="003657E9"/>
    <w:rsid w:val="00365E17"/>
    <w:rsid w:val="003664CD"/>
    <w:rsid w:val="003667CF"/>
    <w:rsid w:val="003673C3"/>
    <w:rsid w:val="00367572"/>
    <w:rsid w:val="00367599"/>
    <w:rsid w:val="00367C80"/>
    <w:rsid w:val="00367CB8"/>
    <w:rsid w:val="003705BF"/>
    <w:rsid w:val="00370C6D"/>
    <w:rsid w:val="003713E2"/>
    <w:rsid w:val="00372416"/>
    <w:rsid w:val="00372B83"/>
    <w:rsid w:val="00373D94"/>
    <w:rsid w:val="00374151"/>
    <w:rsid w:val="003743D4"/>
    <w:rsid w:val="00374552"/>
    <w:rsid w:val="00375034"/>
    <w:rsid w:val="003751F1"/>
    <w:rsid w:val="00375619"/>
    <w:rsid w:val="0037575B"/>
    <w:rsid w:val="0037575E"/>
    <w:rsid w:val="0037596C"/>
    <w:rsid w:val="003767A8"/>
    <w:rsid w:val="00380990"/>
    <w:rsid w:val="00382136"/>
    <w:rsid w:val="0038269F"/>
    <w:rsid w:val="00383CB9"/>
    <w:rsid w:val="0038632E"/>
    <w:rsid w:val="003870F5"/>
    <w:rsid w:val="003871AE"/>
    <w:rsid w:val="00387BCA"/>
    <w:rsid w:val="00390029"/>
    <w:rsid w:val="003900AC"/>
    <w:rsid w:val="00391435"/>
    <w:rsid w:val="00391F3B"/>
    <w:rsid w:val="003926D5"/>
    <w:rsid w:val="00394A9E"/>
    <w:rsid w:val="0039615A"/>
    <w:rsid w:val="003968A6"/>
    <w:rsid w:val="003A07B5"/>
    <w:rsid w:val="003A0851"/>
    <w:rsid w:val="003A1064"/>
    <w:rsid w:val="003A1A67"/>
    <w:rsid w:val="003A25CB"/>
    <w:rsid w:val="003A396F"/>
    <w:rsid w:val="003A4154"/>
    <w:rsid w:val="003A4D28"/>
    <w:rsid w:val="003A5113"/>
    <w:rsid w:val="003A516E"/>
    <w:rsid w:val="003A54F1"/>
    <w:rsid w:val="003A58AE"/>
    <w:rsid w:val="003A58BE"/>
    <w:rsid w:val="003A5E12"/>
    <w:rsid w:val="003A65B9"/>
    <w:rsid w:val="003A6643"/>
    <w:rsid w:val="003A7676"/>
    <w:rsid w:val="003A77D8"/>
    <w:rsid w:val="003A7858"/>
    <w:rsid w:val="003A7863"/>
    <w:rsid w:val="003B17B1"/>
    <w:rsid w:val="003B1EF7"/>
    <w:rsid w:val="003B2946"/>
    <w:rsid w:val="003B2A12"/>
    <w:rsid w:val="003B30CB"/>
    <w:rsid w:val="003B39BF"/>
    <w:rsid w:val="003B4A06"/>
    <w:rsid w:val="003B4B78"/>
    <w:rsid w:val="003B5316"/>
    <w:rsid w:val="003B7681"/>
    <w:rsid w:val="003B785C"/>
    <w:rsid w:val="003C1078"/>
    <w:rsid w:val="003C335C"/>
    <w:rsid w:val="003C47BD"/>
    <w:rsid w:val="003C653A"/>
    <w:rsid w:val="003C6BE3"/>
    <w:rsid w:val="003C75ED"/>
    <w:rsid w:val="003C7ABB"/>
    <w:rsid w:val="003C7CAA"/>
    <w:rsid w:val="003D18BA"/>
    <w:rsid w:val="003D1D34"/>
    <w:rsid w:val="003D236F"/>
    <w:rsid w:val="003D23C6"/>
    <w:rsid w:val="003D2639"/>
    <w:rsid w:val="003D2963"/>
    <w:rsid w:val="003D2C24"/>
    <w:rsid w:val="003D3627"/>
    <w:rsid w:val="003D55D0"/>
    <w:rsid w:val="003D57C8"/>
    <w:rsid w:val="003D6785"/>
    <w:rsid w:val="003D6B56"/>
    <w:rsid w:val="003D6C5B"/>
    <w:rsid w:val="003D782C"/>
    <w:rsid w:val="003E0310"/>
    <w:rsid w:val="003E0B9B"/>
    <w:rsid w:val="003E132F"/>
    <w:rsid w:val="003E1E89"/>
    <w:rsid w:val="003E36A5"/>
    <w:rsid w:val="003E3C7D"/>
    <w:rsid w:val="003E4369"/>
    <w:rsid w:val="003E4D95"/>
    <w:rsid w:val="003E54E3"/>
    <w:rsid w:val="003E6A39"/>
    <w:rsid w:val="003E7389"/>
    <w:rsid w:val="003E79E4"/>
    <w:rsid w:val="003F03A1"/>
    <w:rsid w:val="003F1891"/>
    <w:rsid w:val="003F2E75"/>
    <w:rsid w:val="003F4468"/>
    <w:rsid w:val="003F451A"/>
    <w:rsid w:val="003F6386"/>
    <w:rsid w:val="003F738B"/>
    <w:rsid w:val="004002B8"/>
    <w:rsid w:val="00400B33"/>
    <w:rsid w:val="00402720"/>
    <w:rsid w:val="00402771"/>
    <w:rsid w:val="00403BC6"/>
    <w:rsid w:val="00403C2B"/>
    <w:rsid w:val="00403D60"/>
    <w:rsid w:val="00403D97"/>
    <w:rsid w:val="004040C7"/>
    <w:rsid w:val="004054D6"/>
    <w:rsid w:val="00405C28"/>
    <w:rsid w:val="004060DE"/>
    <w:rsid w:val="00407741"/>
    <w:rsid w:val="00410708"/>
    <w:rsid w:val="004107CB"/>
    <w:rsid w:val="00410BE9"/>
    <w:rsid w:val="00410C40"/>
    <w:rsid w:val="00412B01"/>
    <w:rsid w:val="00412BBB"/>
    <w:rsid w:val="00412E45"/>
    <w:rsid w:val="0041301A"/>
    <w:rsid w:val="00413995"/>
    <w:rsid w:val="0041457A"/>
    <w:rsid w:val="004158C6"/>
    <w:rsid w:val="00415EA3"/>
    <w:rsid w:val="00416A6E"/>
    <w:rsid w:val="004170BA"/>
    <w:rsid w:val="00421E5C"/>
    <w:rsid w:val="00423261"/>
    <w:rsid w:val="00423779"/>
    <w:rsid w:val="00423A10"/>
    <w:rsid w:val="004247A6"/>
    <w:rsid w:val="00425A68"/>
    <w:rsid w:val="00427C49"/>
    <w:rsid w:val="004311BD"/>
    <w:rsid w:val="00432396"/>
    <w:rsid w:val="004329C7"/>
    <w:rsid w:val="0043321D"/>
    <w:rsid w:val="004335AE"/>
    <w:rsid w:val="00434752"/>
    <w:rsid w:val="00434D39"/>
    <w:rsid w:val="004355D1"/>
    <w:rsid w:val="00435970"/>
    <w:rsid w:val="00435F23"/>
    <w:rsid w:val="00436024"/>
    <w:rsid w:val="00440B3F"/>
    <w:rsid w:val="00441D3B"/>
    <w:rsid w:val="00442613"/>
    <w:rsid w:val="00443A04"/>
    <w:rsid w:val="00444D8A"/>
    <w:rsid w:val="004453E2"/>
    <w:rsid w:val="00445986"/>
    <w:rsid w:val="0044759F"/>
    <w:rsid w:val="00450E9C"/>
    <w:rsid w:val="00452011"/>
    <w:rsid w:val="004525E3"/>
    <w:rsid w:val="00452DD8"/>
    <w:rsid w:val="00454B44"/>
    <w:rsid w:val="00454F66"/>
    <w:rsid w:val="00460040"/>
    <w:rsid w:val="004607FE"/>
    <w:rsid w:val="00461461"/>
    <w:rsid w:val="00462DE6"/>
    <w:rsid w:val="00464CB7"/>
    <w:rsid w:val="00466469"/>
    <w:rsid w:val="004674BB"/>
    <w:rsid w:val="0047052A"/>
    <w:rsid w:val="004706D5"/>
    <w:rsid w:val="00471066"/>
    <w:rsid w:val="0047150A"/>
    <w:rsid w:val="00472121"/>
    <w:rsid w:val="0047289B"/>
    <w:rsid w:val="004735F2"/>
    <w:rsid w:val="0047503B"/>
    <w:rsid w:val="00476024"/>
    <w:rsid w:val="004760A0"/>
    <w:rsid w:val="0047786E"/>
    <w:rsid w:val="00477960"/>
    <w:rsid w:val="00480E6A"/>
    <w:rsid w:val="0048135B"/>
    <w:rsid w:val="004815A7"/>
    <w:rsid w:val="004824D2"/>
    <w:rsid w:val="00483CEF"/>
    <w:rsid w:val="0048441D"/>
    <w:rsid w:val="004853C6"/>
    <w:rsid w:val="00485442"/>
    <w:rsid w:val="004863A9"/>
    <w:rsid w:val="004866EF"/>
    <w:rsid w:val="0048685D"/>
    <w:rsid w:val="004869C6"/>
    <w:rsid w:val="00487857"/>
    <w:rsid w:val="00487AB0"/>
    <w:rsid w:val="00487C44"/>
    <w:rsid w:val="0049059A"/>
    <w:rsid w:val="00490D75"/>
    <w:rsid w:val="004912AA"/>
    <w:rsid w:val="004921F7"/>
    <w:rsid w:val="004942A0"/>
    <w:rsid w:val="004949B1"/>
    <w:rsid w:val="00494CB0"/>
    <w:rsid w:val="0049519C"/>
    <w:rsid w:val="00495AE2"/>
    <w:rsid w:val="00497B9F"/>
    <w:rsid w:val="004A138E"/>
    <w:rsid w:val="004A2314"/>
    <w:rsid w:val="004A3EF4"/>
    <w:rsid w:val="004A7091"/>
    <w:rsid w:val="004A7127"/>
    <w:rsid w:val="004A748B"/>
    <w:rsid w:val="004A76ED"/>
    <w:rsid w:val="004B00CF"/>
    <w:rsid w:val="004B07E1"/>
    <w:rsid w:val="004B0AD3"/>
    <w:rsid w:val="004B0F94"/>
    <w:rsid w:val="004B1CE8"/>
    <w:rsid w:val="004B2075"/>
    <w:rsid w:val="004B26E3"/>
    <w:rsid w:val="004B28C0"/>
    <w:rsid w:val="004B42DD"/>
    <w:rsid w:val="004B4F5A"/>
    <w:rsid w:val="004B71D5"/>
    <w:rsid w:val="004B721C"/>
    <w:rsid w:val="004C0834"/>
    <w:rsid w:val="004C0A0A"/>
    <w:rsid w:val="004C0F51"/>
    <w:rsid w:val="004C1D5E"/>
    <w:rsid w:val="004C22D0"/>
    <w:rsid w:val="004C2A13"/>
    <w:rsid w:val="004C3049"/>
    <w:rsid w:val="004C435E"/>
    <w:rsid w:val="004C6428"/>
    <w:rsid w:val="004C6ED7"/>
    <w:rsid w:val="004C7D64"/>
    <w:rsid w:val="004D172A"/>
    <w:rsid w:val="004D1BD4"/>
    <w:rsid w:val="004D1E85"/>
    <w:rsid w:val="004D1E88"/>
    <w:rsid w:val="004D2451"/>
    <w:rsid w:val="004D288A"/>
    <w:rsid w:val="004D295D"/>
    <w:rsid w:val="004D373F"/>
    <w:rsid w:val="004D3BAA"/>
    <w:rsid w:val="004D46F8"/>
    <w:rsid w:val="004D4874"/>
    <w:rsid w:val="004D497C"/>
    <w:rsid w:val="004D5CE5"/>
    <w:rsid w:val="004D662D"/>
    <w:rsid w:val="004D7AA3"/>
    <w:rsid w:val="004E083C"/>
    <w:rsid w:val="004E2390"/>
    <w:rsid w:val="004E3F7F"/>
    <w:rsid w:val="004E41B9"/>
    <w:rsid w:val="004E5519"/>
    <w:rsid w:val="004E581F"/>
    <w:rsid w:val="004E657E"/>
    <w:rsid w:val="004E6979"/>
    <w:rsid w:val="004E713D"/>
    <w:rsid w:val="004E7486"/>
    <w:rsid w:val="004E79B5"/>
    <w:rsid w:val="004F03AF"/>
    <w:rsid w:val="004F1B58"/>
    <w:rsid w:val="004F1D4C"/>
    <w:rsid w:val="004F20A6"/>
    <w:rsid w:val="004F20E2"/>
    <w:rsid w:val="004F25DB"/>
    <w:rsid w:val="004F3B0B"/>
    <w:rsid w:val="004F432E"/>
    <w:rsid w:val="004F45A1"/>
    <w:rsid w:val="004F4B58"/>
    <w:rsid w:val="004F6C98"/>
    <w:rsid w:val="004F6E4E"/>
    <w:rsid w:val="004F6E68"/>
    <w:rsid w:val="004F73A6"/>
    <w:rsid w:val="00501721"/>
    <w:rsid w:val="0050178E"/>
    <w:rsid w:val="00501B29"/>
    <w:rsid w:val="00502022"/>
    <w:rsid w:val="0050262B"/>
    <w:rsid w:val="005042D4"/>
    <w:rsid w:val="00504337"/>
    <w:rsid w:val="00504694"/>
    <w:rsid w:val="0050512B"/>
    <w:rsid w:val="00505BCC"/>
    <w:rsid w:val="0050647B"/>
    <w:rsid w:val="005068CA"/>
    <w:rsid w:val="00507340"/>
    <w:rsid w:val="0050784C"/>
    <w:rsid w:val="00510239"/>
    <w:rsid w:val="00512EA6"/>
    <w:rsid w:val="00514033"/>
    <w:rsid w:val="00514DC5"/>
    <w:rsid w:val="00517F8A"/>
    <w:rsid w:val="00520284"/>
    <w:rsid w:val="00520C41"/>
    <w:rsid w:val="00520F56"/>
    <w:rsid w:val="0052314C"/>
    <w:rsid w:val="00523742"/>
    <w:rsid w:val="005238F0"/>
    <w:rsid w:val="00523955"/>
    <w:rsid w:val="005244E8"/>
    <w:rsid w:val="0052505D"/>
    <w:rsid w:val="005256D2"/>
    <w:rsid w:val="00525820"/>
    <w:rsid w:val="00526FC4"/>
    <w:rsid w:val="00527C20"/>
    <w:rsid w:val="00527F88"/>
    <w:rsid w:val="005305EA"/>
    <w:rsid w:val="0053180A"/>
    <w:rsid w:val="00531BE8"/>
    <w:rsid w:val="00531C9F"/>
    <w:rsid w:val="00532C7C"/>
    <w:rsid w:val="00533FEE"/>
    <w:rsid w:val="0053441B"/>
    <w:rsid w:val="005347EB"/>
    <w:rsid w:val="00534C79"/>
    <w:rsid w:val="00535245"/>
    <w:rsid w:val="00535740"/>
    <w:rsid w:val="00535C2C"/>
    <w:rsid w:val="00536455"/>
    <w:rsid w:val="00536B73"/>
    <w:rsid w:val="00536E0A"/>
    <w:rsid w:val="005373D7"/>
    <w:rsid w:val="00537D64"/>
    <w:rsid w:val="00540716"/>
    <w:rsid w:val="005409F2"/>
    <w:rsid w:val="00542A65"/>
    <w:rsid w:val="005432B8"/>
    <w:rsid w:val="005435F6"/>
    <w:rsid w:val="00543849"/>
    <w:rsid w:val="005444DC"/>
    <w:rsid w:val="00544F5F"/>
    <w:rsid w:val="00550862"/>
    <w:rsid w:val="0055110E"/>
    <w:rsid w:val="0055128C"/>
    <w:rsid w:val="00551A98"/>
    <w:rsid w:val="005533A9"/>
    <w:rsid w:val="005536C3"/>
    <w:rsid w:val="00554107"/>
    <w:rsid w:val="00554999"/>
    <w:rsid w:val="005612ED"/>
    <w:rsid w:val="005619BF"/>
    <w:rsid w:val="00561BF2"/>
    <w:rsid w:val="00564E5E"/>
    <w:rsid w:val="00565B5E"/>
    <w:rsid w:val="00565CB0"/>
    <w:rsid w:val="00566256"/>
    <w:rsid w:val="0056666B"/>
    <w:rsid w:val="0056669F"/>
    <w:rsid w:val="00566DC2"/>
    <w:rsid w:val="00567EAE"/>
    <w:rsid w:val="005703E3"/>
    <w:rsid w:val="00570740"/>
    <w:rsid w:val="00570825"/>
    <w:rsid w:val="00570CAE"/>
    <w:rsid w:val="0057111D"/>
    <w:rsid w:val="005718DD"/>
    <w:rsid w:val="005718FF"/>
    <w:rsid w:val="00571EF7"/>
    <w:rsid w:val="0057250D"/>
    <w:rsid w:val="00572ECE"/>
    <w:rsid w:val="00572FE9"/>
    <w:rsid w:val="0057451B"/>
    <w:rsid w:val="005761AB"/>
    <w:rsid w:val="0057752C"/>
    <w:rsid w:val="00577BA1"/>
    <w:rsid w:val="0058084F"/>
    <w:rsid w:val="005823C0"/>
    <w:rsid w:val="00582EBF"/>
    <w:rsid w:val="00583449"/>
    <w:rsid w:val="00583B8D"/>
    <w:rsid w:val="00583E4C"/>
    <w:rsid w:val="0058460A"/>
    <w:rsid w:val="00584763"/>
    <w:rsid w:val="005854AF"/>
    <w:rsid w:val="0058596B"/>
    <w:rsid w:val="00590256"/>
    <w:rsid w:val="005902CE"/>
    <w:rsid w:val="00590959"/>
    <w:rsid w:val="00591088"/>
    <w:rsid w:val="005917B3"/>
    <w:rsid w:val="00591BDC"/>
    <w:rsid w:val="0059322F"/>
    <w:rsid w:val="0059504F"/>
    <w:rsid w:val="00596686"/>
    <w:rsid w:val="005A0320"/>
    <w:rsid w:val="005A16C8"/>
    <w:rsid w:val="005A1F55"/>
    <w:rsid w:val="005A2AE0"/>
    <w:rsid w:val="005A3971"/>
    <w:rsid w:val="005A4E47"/>
    <w:rsid w:val="005A66E7"/>
    <w:rsid w:val="005A7344"/>
    <w:rsid w:val="005B0AA8"/>
    <w:rsid w:val="005B0EA0"/>
    <w:rsid w:val="005B15A0"/>
    <w:rsid w:val="005B215D"/>
    <w:rsid w:val="005B293F"/>
    <w:rsid w:val="005B2E35"/>
    <w:rsid w:val="005B4293"/>
    <w:rsid w:val="005B42CE"/>
    <w:rsid w:val="005B4AB4"/>
    <w:rsid w:val="005B5DBB"/>
    <w:rsid w:val="005B65B4"/>
    <w:rsid w:val="005B7581"/>
    <w:rsid w:val="005B7634"/>
    <w:rsid w:val="005B7919"/>
    <w:rsid w:val="005B7D3D"/>
    <w:rsid w:val="005B7D9A"/>
    <w:rsid w:val="005C00E0"/>
    <w:rsid w:val="005C0A5D"/>
    <w:rsid w:val="005C1E22"/>
    <w:rsid w:val="005C4A6D"/>
    <w:rsid w:val="005C5F0A"/>
    <w:rsid w:val="005C6690"/>
    <w:rsid w:val="005D0BC0"/>
    <w:rsid w:val="005D1012"/>
    <w:rsid w:val="005D1F9E"/>
    <w:rsid w:val="005D2372"/>
    <w:rsid w:val="005D243B"/>
    <w:rsid w:val="005D24A4"/>
    <w:rsid w:val="005D2941"/>
    <w:rsid w:val="005D2D8C"/>
    <w:rsid w:val="005D2FF2"/>
    <w:rsid w:val="005D385E"/>
    <w:rsid w:val="005D4344"/>
    <w:rsid w:val="005D48E3"/>
    <w:rsid w:val="005D4DA8"/>
    <w:rsid w:val="005D61ED"/>
    <w:rsid w:val="005D6614"/>
    <w:rsid w:val="005D6A62"/>
    <w:rsid w:val="005D7AA7"/>
    <w:rsid w:val="005D7F1C"/>
    <w:rsid w:val="005E0927"/>
    <w:rsid w:val="005E19C4"/>
    <w:rsid w:val="005E42E1"/>
    <w:rsid w:val="005E5978"/>
    <w:rsid w:val="005E73BE"/>
    <w:rsid w:val="005E76BD"/>
    <w:rsid w:val="005E78A3"/>
    <w:rsid w:val="005F0A04"/>
    <w:rsid w:val="005F45C8"/>
    <w:rsid w:val="005F4921"/>
    <w:rsid w:val="005F52DE"/>
    <w:rsid w:val="005F5C0E"/>
    <w:rsid w:val="005F5C2F"/>
    <w:rsid w:val="005F6044"/>
    <w:rsid w:val="005F632F"/>
    <w:rsid w:val="005F6F54"/>
    <w:rsid w:val="00600291"/>
    <w:rsid w:val="00600D90"/>
    <w:rsid w:val="006013F8"/>
    <w:rsid w:val="00601B45"/>
    <w:rsid w:val="006046D4"/>
    <w:rsid w:val="00605542"/>
    <w:rsid w:val="00607096"/>
    <w:rsid w:val="00607335"/>
    <w:rsid w:val="006105B9"/>
    <w:rsid w:val="0061087C"/>
    <w:rsid w:val="00610FF0"/>
    <w:rsid w:val="006113C6"/>
    <w:rsid w:val="006121BB"/>
    <w:rsid w:val="00613F4A"/>
    <w:rsid w:val="00614501"/>
    <w:rsid w:val="006150D1"/>
    <w:rsid w:val="00616FF5"/>
    <w:rsid w:val="00617462"/>
    <w:rsid w:val="00617804"/>
    <w:rsid w:val="00617E7D"/>
    <w:rsid w:val="00620273"/>
    <w:rsid w:val="006205BC"/>
    <w:rsid w:val="00620694"/>
    <w:rsid w:val="00620A5C"/>
    <w:rsid w:val="00620EE5"/>
    <w:rsid w:val="00621A13"/>
    <w:rsid w:val="006238C0"/>
    <w:rsid w:val="00623994"/>
    <w:rsid w:val="006261DE"/>
    <w:rsid w:val="00626679"/>
    <w:rsid w:val="006266F5"/>
    <w:rsid w:val="00627A83"/>
    <w:rsid w:val="00627DEE"/>
    <w:rsid w:val="006300D3"/>
    <w:rsid w:val="00630E6C"/>
    <w:rsid w:val="006311EA"/>
    <w:rsid w:val="0063139E"/>
    <w:rsid w:val="00631E2A"/>
    <w:rsid w:val="00632C64"/>
    <w:rsid w:val="0063475F"/>
    <w:rsid w:val="0063521D"/>
    <w:rsid w:val="006366A0"/>
    <w:rsid w:val="00636C89"/>
    <w:rsid w:val="00637324"/>
    <w:rsid w:val="00637A5B"/>
    <w:rsid w:val="00642B43"/>
    <w:rsid w:val="00643B49"/>
    <w:rsid w:val="00645567"/>
    <w:rsid w:val="006457AA"/>
    <w:rsid w:val="006463DC"/>
    <w:rsid w:val="0064648D"/>
    <w:rsid w:val="00646B55"/>
    <w:rsid w:val="0065071B"/>
    <w:rsid w:val="00650928"/>
    <w:rsid w:val="0065147C"/>
    <w:rsid w:val="00653076"/>
    <w:rsid w:val="006533D9"/>
    <w:rsid w:val="00653E2F"/>
    <w:rsid w:val="00654BAA"/>
    <w:rsid w:val="00654BD5"/>
    <w:rsid w:val="006564EA"/>
    <w:rsid w:val="006567D0"/>
    <w:rsid w:val="006574A9"/>
    <w:rsid w:val="00657707"/>
    <w:rsid w:val="00660735"/>
    <w:rsid w:val="00660F34"/>
    <w:rsid w:val="00660F90"/>
    <w:rsid w:val="006628DF"/>
    <w:rsid w:val="006637CF"/>
    <w:rsid w:val="006638FA"/>
    <w:rsid w:val="00663D6F"/>
    <w:rsid w:val="00664486"/>
    <w:rsid w:val="006676CB"/>
    <w:rsid w:val="00667AC0"/>
    <w:rsid w:val="00667EAB"/>
    <w:rsid w:val="00667F3B"/>
    <w:rsid w:val="00670BE3"/>
    <w:rsid w:val="006728DC"/>
    <w:rsid w:val="0067293F"/>
    <w:rsid w:val="00672A22"/>
    <w:rsid w:val="00672EE9"/>
    <w:rsid w:val="00673102"/>
    <w:rsid w:val="00673795"/>
    <w:rsid w:val="00673A9F"/>
    <w:rsid w:val="0067474B"/>
    <w:rsid w:val="00674D00"/>
    <w:rsid w:val="00674D1D"/>
    <w:rsid w:val="00675225"/>
    <w:rsid w:val="00675AF1"/>
    <w:rsid w:val="006771B4"/>
    <w:rsid w:val="00677F3E"/>
    <w:rsid w:val="006802AB"/>
    <w:rsid w:val="006805F0"/>
    <w:rsid w:val="006808FC"/>
    <w:rsid w:val="00681EBC"/>
    <w:rsid w:val="00682566"/>
    <w:rsid w:val="006828BB"/>
    <w:rsid w:val="006836E0"/>
    <w:rsid w:val="006838CA"/>
    <w:rsid w:val="00683C87"/>
    <w:rsid w:val="00684D24"/>
    <w:rsid w:val="0068574F"/>
    <w:rsid w:val="00687588"/>
    <w:rsid w:val="00690199"/>
    <w:rsid w:val="00690BD0"/>
    <w:rsid w:val="006924DA"/>
    <w:rsid w:val="006934A9"/>
    <w:rsid w:val="00693E13"/>
    <w:rsid w:val="00693FA0"/>
    <w:rsid w:val="0069438F"/>
    <w:rsid w:val="0069518C"/>
    <w:rsid w:val="00696338"/>
    <w:rsid w:val="00696B0D"/>
    <w:rsid w:val="00697DA3"/>
    <w:rsid w:val="006A068F"/>
    <w:rsid w:val="006A0D08"/>
    <w:rsid w:val="006A18D3"/>
    <w:rsid w:val="006A1D78"/>
    <w:rsid w:val="006A23B0"/>
    <w:rsid w:val="006A3DA4"/>
    <w:rsid w:val="006A40CE"/>
    <w:rsid w:val="006A46CD"/>
    <w:rsid w:val="006A4CA5"/>
    <w:rsid w:val="006A532E"/>
    <w:rsid w:val="006A58E0"/>
    <w:rsid w:val="006A6C3B"/>
    <w:rsid w:val="006A72C5"/>
    <w:rsid w:val="006A73C9"/>
    <w:rsid w:val="006B0DEF"/>
    <w:rsid w:val="006B1549"/>
    <w:rsid w:val="006B1674"/>
    <w:rsid w:val="006B1C7B"/>
    <w:rsid w:val="006B2E49"/>
    <w:rsid w:val="006B31FE"/>
    <w:rsid w:val="006B3964"/>
    <w:rsid w:val="006B3C69"/>
    <w:rsid w:val="006B44D7"/>
    <w:rsid w:val="006B4575"/>
    <w:rsid w:val="006B49CE"/>
    <w:rsid w:val="006B5A2D"/>
    <w:rsid w:val="006B5AED"/>
    <w:rsid w:val="006B5C04"/>
    <w:rsid w:val="006B733D"/>
    <w:rsid w:val="006B7C7E"/>
    <w:rsid w:val="006C0284"/>
    <w:rsid w:val="006C079B"/>
    <w:rsid w:val="006C2006"/>
    <w:rsid w:val="006C3480"/>
    <w:rsid w:val="006C3C9E"/>
    <w:rsid w:val="006C4100"/>
    <w:rsid w:val="006C41DA"/>
    <w:rsid w:val="006C4300"/>
    <w:rsid w:val="006C5441"/>
    <w:rsid w:val="006C55E7"/>
    <w:rsid w:val="006C62C0"/>
    <w:rsid w:val="006D0306"/>
    <w:rsid w:val="006D115F"/>
    <w:rsid w:val="006D1225"/>
    <w:rsid w:val="006D16BE"/>
    <w:rsid w:val="006D3B7B"/>
    <w:rsid w:val="006D4D9D"/>
    <w:rsid w:val="006D521E"/>
    <w:rsid w:val="006D550F"/>
    <w:rsid w:val="006D6436"/>
    <w:rsid w:val="006D6611"/>
    <w:rsid w:val="006D782F"/>
    <w:rsid w:val="006D7E3A"/>
    <w:rsid w:val="006E2142"/>
    <w:rsid w:val="006E2CE6"/>
    <w:rsid w:val="006E494C"/>
    <w:rsid w:val="006E5A56"/>
    <w:rsid w:val="006E6856"/>
    <w:rsid w:val="006E7911"/>
    <w:rsid w:val="006E7BE5"/>
    <w:rsid w:val="006F045B"/>
    <w:rsid w:val="006F1D03"/>
    <w:rsid w:val="006F2E8E"/>
    <w:rsid w:val="006F421E"/>
    <w:rsid w:val="006F44D4"/>
    <w:rsid w:val="006F5408"/>
    <w:rsid w:val="006F54B4"/>
    <w:rsid w:val="006F5617"/>
    <w:rsid w:val="006F58B3"/>
    <w:rsid w:val="006F59AF"/>
    <w:rsid w:val="006F61E6"/>
    <w:rsid w:val="006F71B7"/>
    <w:rsid w:val="006F77BA"/>
    <w:rsid w:val="006F7CBC"/>
    <w:rsid w:val="00700A30"/>
    <w:rsid w:val="00701F55"/>
    <w:rsid w:val="007023C0"/>
    <w:rsid w:val="007033A7"/>
    <w:rsid w:val="00703C01"/>
    <w:rsid w:val="0070441A"/>
    <w:rsid w:val="00704C54"/>
    <w:rsid w:val="007074EE"/>
    <w:rsid w:val="007074F8"/>
    <w:rsid w:val="00707DF0"/>
    <w:rsid w:val="00707DF7"/>
    <w:rsid w:val="00712045"/>
    <w:rsid w:val="00712098"/>
    <w:rsid w:val="00712F7F"/>
    <w:rsid w:val="0071317D"/>
    <w:rsid w:val="0071318A"/>
    <w:rsid w:val="0071355C"/>
    <w:rsid w:val="00713D8F"/>
    <w:rsid w:val="00714E9B"/>
    <w:rsid w:val="00716B1C"/>
    <w:rsid w:val="00716BCC"/>
    <w:rsid w:val="00716C95"/>
    <w:rsid w:val="0072013F"/>
    <w:rsid w:val="007204A7"/>
    <w:rsid w:val="007205A4"/>
    <w:rsid w:val="00720A74"/>
    <w:rsid w:val="00720EFE"/>
    <w:rsid w:val="007215BD"/>
    <w:rsid w:val="007216E9"/>
    <w:rsid w:val="00721FDC"/>
    <w:rsid w:val="00722108"/>
    <w:rsid w:val="00723B33"/>
    <w:rsid w:val="00724299"/>
    <w:rsid w:val="0072450E"/>
    <w:rsid w:val="00725A89"/>
    <w:rsid w:val="007270F4"/>
    <w:rsid w:val="00730194"/>
    <w:rsid w:val="007309AB"/>
    <w:rsid w:val="00731422"/>
    <w:rsid w:val="00731FF3"/>
    <w:rsid w:val="0073212D"/>
    <w:rsid w:val="00732CB7"/>
    <w:rsid w:val="00734F1A"/>
    <w:rsid w:val="00735B75"/>
    <w:rsid w:val="00736794"/>
    <w:rsid w:val="00737172"/>
    <w:rsid w:val="00737319"/>
    <w:rsid w:val="007402CC"/>
    <w:rsid w:val="007407D1"/>
    <w:rsid w:val="007408B4"/>
    <w:rsid w:val="007413C8"/>
    <w:rsid w:val="007425EC"/>
    <w:rsid w:val="00743269"/>
    <w:rsid w:val="00744045"/>
    <w:rsid w:val="0074591A"/>
    <w:rsid w:val="00746677"/>
    <w:rsid w:val="00747A0F"/>
    <w:rsid w:val="00750A12"/>
    <w:rsid w:val="00751107"/>
    <w:rsid w:val="0075162D"/>
    <w:rsid w:val="0075192B"/>
    <w:rsid w:val="00751E90"/>
    <w:rsid w:val="00751F6D"/>
    <w:rsid w:val="007524C2"/>
    <w:rsid w:val="007537A2"/>
    <w:rsid w:val="007539BF"/>
    <w:rsid w:val="007555ED"/>
    <w:rsid w:val="00755EA8"/>
    <w:rsid w:val="007561AB"/>
    <w:rsid w:val="0075655D"/>
    <w:rsid w:val="00757178"/>
    <w:rsid w:val="00761B1F"/>
    <w:rsid w:val="0076334A"/>
    <w:rsid w:val="00765F26"/>
    <w:rsid w:val="00766AB3"/>
    <w:rsid w:val="00766B3A"/>
    <w:rsid w:val="00766E70"/>
    <w:rsid w:val="00771F57"/>
    <w:rsid w:val="0077251A"/>
    <w:rsid w:val="00772DF8"/>
    <w:rsid w:val="00773674"/>
    <w:rsid w:val="007762E6"/>
    <w:rsid w:val="00776A35"/>
    <w:rsid w:val="00776F3E"/>
    <w:rsid w:val="007778E5"/>
    <w:rsid w:val="00777D54"/>
    <w:rsid w:val="0078062B"/>
    <w:rsid w:val="007807C1"/>
    <w:rsid w:val="007810AA"/>
    <w:rsid w:val="00781AD8"/>
    <w:rsid w:val="00782552"/>
    <w:rsid w:val="00783514"/>
    <w:rsid w:val="00783E1B"/>
    <w:rsid w:val="00784976"/>
    <w:rsid w:val="0078615B"/>
    <w:rsid w:val="007867D7"/>
    <w:rsid w:val="00786CE3"/>
    <w:rsid w:val="00787583"/>
    <w:rsid w:val="00787816"/>
    <w:rsid w:val="0079019A"/>
    <w:rsid w:val="00790594"/>
    <w:rsid w:val="00792DC2"/>
    <w:rsid w:val="00792DE7"/>
    <w:rsid w:val="00792ED4"/>
    <w:rsid w:val="00793825"/>
    <w:rsid w:val="00795666"/>
    <w:rsid w:val="007967A3"/>
    <w:rsid w:val="0079754F"/>
    <w:rsid w:val="00797CDE"/>
    <w:rsid w:val="007A0004"/>
    <w:rsid w:val="007A02DD"/>
    <w:rsid w:val="007A0993"/>
    <w:rsid w:val="007A0DA9"/>
    <w:rsid w:val="007A1CC3"/>
    <w:rsid w:val="007A2238"/>
    <w:rsid w:val="007A22D4"/>
    <w:rsid w:val="007A28BD"/>
    <w:rsid w:val="007A35D1"/>
    <w:rsid w:val="007A3DC1"/>
    <w:rsid w:val="007A40BE"/>
    <w:rsid w:val="007A4EF2"/>
    <w:rsid w:val="007A552E"/>
    <w:rsid w:val="007A59C0"/>
    <w:rsid w:val="007A5DC6"/>
    <w:rsid w:val="007A716B"/>
    <w:rsid w:val="007A7834"/>
    <w:rsid w:val="007B032C"/>
    <w:rsid w:val="007B0838"/>
    <w:rsid w:val="007B0A4D"/>
    <w:rsid w:val="007B0EB1"/>
    <w:rsid w:val="007B18EE"/>
    <w:rsid w:val="007B24BD"/>
    <w:rsid w:val="007B26C6"/>
    <w:rsid w:val="007B3F5F"/>
    <w:rsid w:val="007B52C7"/>
    <w:rsid w:val="007B556D"/>
    <w:rsid w:val="007B5783"/>
    <w:rsid w:val="007B67ED"/>
    <w:rsid w:val="007B75BA"/>
    <w:rsid w:val="007B7875"/>
    <w:rsid w:val="007B7EE8"/>
    <w:rsid w:val="007C00C8"/>
    <w:rsid w:val="007C06CF"/>
    <w:rsid w:val="007C0E88"/>
    <w:rsid w:val="007C1E82"/>
    <w:rsid w:val="007C202B"/>
    <w:rsid w:val="007C38E6"/>
    <w:rsid w:val="007C4EC1"/>
    <w:rsid w:val="007C4F55"/>
    <w:rsid w:val="007C6932"/>
    <w:rsid w:val="007C6FFD"/>
    <w:rsid w:val="007D0553"/>
    <w:rsid w:val="007D17D2"/>
    <w:rsid w:val="007D2E82"/>
    <w:rsid w:val="007D3970"/>
    <w:rsid w:val="007D573D"/>
    <w:rsid w:val="007D5CA6"/>
    <w:rsid w:val="007D5E92"/>
    <w:rsid w:val="007D6735"/>
    <w:rsid w:val="007E004B"/>
    <w:rsid w:val="007E04BD"/>
    <w:rsid w:val="007E1334"/>
    <w:rsid w:val="007E194E"/>
    <w:rsid w:val="007E2306"/>
    <w:rsid w:val="007E2747"/>
    <w:rsid w:val="007E2D91"/>
    <w:rsid w:val="007E347E"/>
    <w:rsid w:val="007E5097"/>
    <w:rsid w:val="007E5363"/>
    <w:rsid w:val="007E5C27"/>
    <w:rsid w:val="007E60F8"/>
    <w:rsid w:val="007E6CBD"/>
    <w:rsid w:val="007E7446"/>
    <w:rsid w:val="007E7CD6"/>
    <w:rsid w:val="007F116D"/>
    <w:rsid w:val="007F1A8F"/>
    <w:rsid w:val="007F1EFE"/>
    <w:rsid w:val="007F2032"/>
    <w:rsid w:val="007F2B29"/>
    <w:rsid w:val="007F31D0"/>
    <w:rsid w:val="007F5418"/>
    <w:rsid w:val="007F5EA4"/>
    <w:rsid w:val="007F77A9"/>
    <w:rsid w:val="007F7A2E"/>
    <w:rsid w:val="007F7CE3"/>
    <w:rsid w:val="007F7F9A"/>
    <w:rsid w:val="00801DF1"/>
    <w:rsid w:val="00802656"/>
    <w:rsid w:val="00803C67"/>
    <w:rsid w:val="00805B11"/>
    <w:rsid w:val="00806330"/>
    <w:rsid w:val="008069EE"/>
    <w:rsid w:val="00806AA2"/>
    <w:rsid w:val="0081055E"/>
    <w:rsid w:val="00811595"/>
    <w:rsid w:val="00811C08"/>
    <w:rsid w:val="00812139"/>
    <w:rsid w:val="008131BC"/>
    <w:rsid w:val="0081327E"/>
    <w:rsid w:val="00814872"/>
    <w:rsid w:val="0081546B"/>
    <w:rsid w:val="00815B7D"/>
    <w:rsid w:val="00817447"/>
    <w:rsid w:val="008179CE"/>
    <w:rsid w:val="00817A39"/>
    <w:rsid w:val="00820472"/>
    <w:rsid w:val="00821549"/>
    <w:rsid w:val="0082204B"/>
    <w:rsid w:val="00822937"/>
    <w:rsid w:val="00824437"/>
    <w:rsid w:val="00824906"/>
    <w:rsid w:val="00825BB1"/>
    <w:rsid w:val="00827129"/>
    <w:rsid w:val="00827609"/>
    <w:rsid w:val="00827E3D"/>
    <w:rsid w:val="00830630"/>
    <w:rsid w:val="0083090D"/>
    <w:rsid w:val="008316A5"/>
    <w:rsid w:val="008327F8"/>
    <w:rsid w:val="00833A38"/>
    <w:rsid w:val="00833E9A"/>
    <w:rsid w:val="00834243"/>
    <w:rsid w:val="00836400"/>
    <w:rsid w:val="008369D4"/>
    <w:rsid w:val="008373E8"/>
    <w:rsid w:val="0083763C"/>
    <w:rsid w:val="008403AB"/>
    <w:rsid w:val="00840B49"/>
    <w:rsid w:val="00843210"/>
    <w:rsid w:val="00843C3A"/>
    <w:rsid w:val="00844459"/>
    <w:rsid w:val="0084474D"/>
    <w:rsid w:val="0084646C"/>
    <w:rsid w:val="008473AD"/>
    <w:rsid w:val="0085024B"/>
    <w:rsid w:val="00851FC1"/>
    <w:rsid w:val="008526C7"/>
    <w:rsid w:val="00852C8C"/>
    <w:rsid w:val="00852F88"/>
    <w:rsid w:val="00853567"/>
    <w:rsid w:val="00853E63"/>
    <w:rsid w:val="00854675"/>
    <w:rsid w:val="00854904"/>
    <w:rsid w:val="00854FEA"/>
    <w:rsid w:val="00855DF0"/>
    <w:rsid w:val="008560BF"/>
    <w:rsid w:val="00857600"/>
    <w:rsid w:val="00857E0A"/>
    <w:rsid w:val="0086086B"/>
    <w:rsid w:val="00860CE8"/>
    <w:rsid w:val="008617E8"/>
    <w:rsid w:val="00862137"/>
    <w:rsid w:val="008627A9"/>
    <w:rsid w:val="00863B0E"/>
    <w:rsid w:val="008641C3"/>
    <w:rsid w:val="00865808"/>
    <w:rsid w:val="00865837"/>
    <w:rsid w:val="00865C88"/>
    <w:rsid w:val="00865FF6"/>
    <w:rsid w:val="00866C48"/>
    <w:rsid w:val="00866EE5"/>
    <w:rsid w:val="0086722D"/>
    <w:rsid w:val="0087017C"/>
    <w:rsid w:val="00870B39"/>
    <w:rsid w:val="00870CEA"/>
    <w:rsid w:val="00872AC7"/>
    <w:rsid w:val="0087329D"/>
    <w:rsid w:val="008738F8"/>
    <w:rsid w:val="00874EB1"/>
    <w:rsid w:val="0087560D"/>
    <w:rsid w:val="008758FF"/>
    <w:rsid w:val="00875C4E"/>
    <w:rsid w:val="00875D12"/>
    <w:rsid w:val="00875E1A"/>
    <w:rsid w:val="00880292"/>
    <w:rsid w:val="00880A4D"/>
    <w:rsid w:val="00880B08"/>
    <w:rsid w:val="00880FF6"/>
    <w:rsid w:val="00881710"/>
    <w:rsid w:val="00881B7E"/>
    <w:rsid w:val="00884A34"/>
    <w:rsid w:val="00885352"/>
    <w:rsid w:val="008859EC"/>
    <w:rsid w:val="00885EF1"/>
    <w:rsid w:val="008903D3"/>
    <w:rsid w:val="00891123"/>
    <w:rsid w:val="00891D8A"/>
    <w:rsid w:val="00891E20"/>
    <w:rsid w:val="0089211E"/>
    <w:rsid w:val="00892DEE"/>
    <w:rsid w:val="00893159"/>
    <w:rsid w:val="00893FBA"/>
    <w:rsid w:val="00894E86"/>
    <w:rsid w:val="00895622"/>
    <w:rsid w:val="0089650E"/>
    <w:rsid w:val="00896623"/>
    <w:rsid w:val="00896D66"/>
    <w:rsid w:val="00896FAC"/>
    <w:rsid w:val="00897238"/>
    <w:rsid w:val="008A1285"/>
    <w:rsid w:val="008A1753"/>
    <w:rsid w:val="008A1AF7"/>
    <w:rsid w:val="008A3216"/>
    <w:rsid w:val="008A3F1B"/>
    <w:rsid w:val="008A4108"/>
    <w:rsid w:val="008A4278"/>
    <w:rsid w:val="008A5228"/>
    <w:rsid w:val="008A601A"/>
    <w:rsid w:val="008A62E1"/>
    <w:rsid w:val="008A6931"/>
    <w:rsid w:val="008A6B5E"/>
    <w:rsid w:val="008A736B"/>
    <w:rsid w:val="008A7529"/>
    <w:rsid w:val="008B0AFD"/>
    <w:rsid w:val="008B0DE0"/>
    <w:rsid w:val="008B2D6A"/>
    <w:rsid w:val="008B3A42"/>
    <w:rsid w:val="008B3CC7"/>
    <w:rsid w:val="008B4AB3"/>
    <w:rsid w:val="008B4F6D"/>
    <w:rsid w:val="008B5A11"/>
    <w:rsid w:val="008B6154"/>
    <w:rsid w:val="008B67CF"/>
    <w:rsid w:val="008B75EE"/>
    <w:rsid w:val="008C1010"/>
    <w:rsid w:val="008C130F"/>
    <w:rsid w:val="008C156F"/>
    <w:rsid w:val="008C15AE"/>
    <w:rsid w:val="008C35AE"/>
    <w:rsid w:val="008C3CEB"/>
    <w:rsid w:val="008C40CB"/>
    <w:rsid w:val="008C4E5D"/>
    <w:rsid w:val="008C56D0"/>
    <w:rsid w:val="008C5F2B"/>
    <w:rsid w:val="008C71A8"/>
    <w:rsid w:val="008C73BC"/>
    <w:rsid w:val="008C75B4"/>
    <w:rsid w:val="008C7661"/>
    <w:rsid w:val="008C76E5"/>
    <w:rsid w:val="008D1067"/>
    <w:rsid w:val="008D1D68"/>
    <w:rsid w:val="008D210C"/>
    <w:rsid w:val="008D2171"/>
    <w:rsid w:val="008D2967"/>
    <w:rsid w:val="008D2E4B"/>
    <w:rsid w:val="008D5366"/>
    <w:rsid w:val="008D5E0C"/>
    <w:rsid w:val="008D5F80"/>
    <w:rsid w:val="008D732D"/>
    <w:rsid w:val="008D7A55"/>
    <w:rsid w:val="008E02E0"/>
    <w:rsid w:val="008E10A4"/>
    <w:rsid w:val="008E1BBC"/>
    <w:rsid w:val="008E27E8"/>
    <w:rsid w:val="008E2D28"/>
    <w:rsid w:val="008E2EAC"/>
    <w:rsid w:val="008E366A"/>
    <w:rsid w:val="008E36F3"/>
    <w:rsid w:val="008E3717"/>
    <w:rsid w:val="008E37D9"/>
    <w:rsid w:val="008E46C3"/>
    <w:rsid w:val="008E49D7"/>
    <w:rsid w:val="008E49EE"/>
    <w:rsid w:val="008E503A"/>
    <w:rsid w:val="008E5200"/>
    <w:rsid w:val="008E53C0"/>
    <w:rsid w:val="008E5F83"/>
    <w:rsid w:val="008E6908"/>
    <w:rsid w:val="008E7951"/>
    <w:rsid w:val="008E7B52"/>
    <w:rsid w:val="008F0754"/>
    <w:rsid w:val="008F2D1E"/>
    <w:rsid w:val="008F38ED"/>
    <w:rsid w:val="008F4B82"/>
    <w:rsid w:val="008F523D"/>
    <w:rsid w:val="008F5894"/>
    <w:rsid w:val="008F5D21"/>
    <w:rsid w:val="008F63C7"/>
    <w:rsid w:val="008F653A"/>
    <w:rsid w:val="008F67F9"/>
    <w:rsid w:val="008F6BEE"/>
    <w:rsid w:val="008F72DD"/>
    <w:rsid w:val="0090004F"/>
    <w:rsid w:val="00900DF4"/>
    <w:rsid w:val="0090239F"/>
    <w:rsid w:val="00902C8C"/>
    <w:rsid w:val="00903B0F"/>
    <w:rsid w:val="00904010"/>
    <w:rsid w:val="0090548D"/>
    <w:rsid w:val="00905907"/>
    <w:rsid w:val="009065D0"/>
    <w:rsid w:val="00910084"/>
    <w:rsid w:val="009104DC"/>
    <w:rsid w:val="0091159C"/>
    <w:rsid w:val="00913BA7"/>
    <w:rsid w:val="009147EE"/>
    <w:rsid w:val="009148C7"/>
    <w:rsid w:val="009156EE"/>
    <w:rsid w:val="0091741F"/>
    <w:rsid w:val="00920291"/>
    <w:rsid w:val="00920F50"/>
    <w:rsid w:val="00921FDE"/>
    <w:rsid w:val="00922FAF"/>
    <w:rsid w:val="00923B12"/>
    <w:rsid w:val="00924391"/>
    <w:rsid w:val="00924C93"/>
    <w:rsid w:val="00925462"/>
    <w:rsid w:val="00926191"/>
    <w:rsid w:val="00927B0B"/>
    <w:rsid w:val="00930034"/>
    <w:rsid w:val="00930FD9"/>
    <w:rsid w:val="0093183A"/>
    <w:rsid w:val="009324C4"/>
    <w:rsid w:val="00932BEC"/>
    <w:rsid w:val="0093338A"/>
    <w:rsid w:val="00936391"/>
    <w:rsid w:val="00936794"/>
    <w:rsid w:val="0094009E"/>
    <w:rsid w:val="00940781"/>
    <w:rsid w:val="00940871"/>
    <w:rsid w:val="00940C9D"/>
    <w:rsid w:val="00941E39"/>
    <w:rsid w:val="00942897"/>
    <w:rsid w:val="009434AD"/>
    <w:rsid w:val="009438DA"/>
    <w:rsid w:val="0094414B"/>
    <w:rsid w:val="00944C65"/>
    <w:rsid w:val="00944EDB"/>
    <w:rsid w:val="009452EA"/>
    <w:rsid w:val="00945611"/>
    <w:rsid w:val="00945F51"/>
    <w:rsid w:val="0094636E"/>
    <w:rsid w:val="009465CC"/>
    <w:rsid w:val="0094663D"/>
    <w:rsid w:val="00947823"/>
    <w:rsid w:val="00947B71"/>
    <w:rsid w:val="00951DBB"/>
    <w:rsid w:val="009521BE"/>
    <w:rsid w:val="00952B93"/>
    <w:rsid w:val="009532C9"/>
    <w:rsid w:val="00953517"/>
    <w:rsid w:val="00953F53"/>
    <w:rsid w:val="009559FA"/>
    <w:rsid w:val="00956133"/>
    <w:rsid w:val="00957CBD"/>
    <w:rsid w:val="00957E98"/>
    <w:rsid w:val="0096145A"/>
    <w:rsid w:val="0096182E"/>
    <w:rsid w:val="009628A0"/>
    <w:rsid w:val="0096351D"/>
    <w:rsid w:val="0096372A"/>
    <w:rsid w:val="009637BF"/>
    <w:rsid w:val="009641F5"/>
    <w:rsid w:val="0096474C"/>
    <w:rsid w:val="009647C5"/>
    <w:rsid w:val="00964F1A"/>
    <w:rsid w:val="009650DC"/>
    <w:rsid w:val="00965CB4"/>
    <w:rsid w:val="00966EA7"/>
    <w:rsid w:val="009671C6"/>
    <w:rsid w:val="0097026E"/>
    <w:rsid w:val="009704A4"/>
    <w:rsid w:val="00971972"/>
    <w:rsid w:val="00972188"/>
    <w:rsid w:val="00972FC1"/>
    <w:rsid w:val="009732FA"/>
    <w:rsid w:val="00973D08"/>
    <w:rsid w:val="00973FB6"/>
    <w:rsid w:val="00974CA8"/>
    <w:rsid w:val="009763C4"/>
    <w:rsid w:val="00976833"/>
    <w:rsid w:val="00976EC2"/>
    <w:rsid w:val="00977954"/>
    <w:rsid w:val="00980870"/>
    <w:rsid w:val="00980E2A"/>
    <w:rsid w:val="00982C79"/>
    <w:rsid w:val="009832E6"/>
    <w:rsid w:val="009834E4"/>
    <w:rsid w:val="0098472C"/>
    <w:rsid w:val="00985458"/>
    <w:rsid w:val="00987D12"/>
    <w:rsid w:val="00990344"/>
    <w:rsid w:val="009910A1"/>
    <w:rsid w:val="009920B1"/>
    <w:rsid w:val="009934A0"/>
    <w:rsid w:val="00994DC0"/>
    <w:rsid w:val="00995053"/>
    <w:rsid w:val="00996AC0"/>
    <w:rsid w:val="0099711B"/>
    <w:rsid w:val="009975B6"/>
    <w:rsid w:val="009976B0"/>
    <w:rsid w:val="00997E87"/>
    <w:rsid w:val="009A23C9"/>
    <w:rsid w:val="009A297E"/>
    <w:rsid w:val="009A3365"/>
    <w:rsid w:val="009A3F20"/>
    <w:rsid w:val="009A4237"/>
    <w:rsid w:val="009A4BBF"/>
    <w:rsid w:val="009A4C35"/>
    <w:rsid w:val="009A7F78"/>
    <w:rsid w:val="009B0399"/>
    <w:rsid w:val="009B09C5"/>
    <w:rsid w:val="009B1061"/>
    <w:rsid w:val="009B1185"/>
    <w:rsid w:val="009B2121"/>
    <w:rsid w:val="009B30C4"/>
    <w:rsid w:val="009B5380"/>
    <w:rsid w:val="009B627E"/>
    <w:rsid w:val="009B781D"/>
    <w:rsid w:val="009B7B94"/>
    <w:rsid w:val="009C0746"/>
    <w:rsid w:val="009C0B65"/>
    <w:rsid w:val="009C1DD0"/>
    <w:rsid w:val="009C1FAD"/>
    <w:rsid w:val="009C3EE4"/>
    <w:rsid w:val="009C4486"/>
    <w:rsid w:val="009C5155"/>
    <w:rsid w:val="009C523E"/>
    <w:rsid w:val="009C5BC0"/>
    <w:rsid w:val="009C5EEB"/>
    <w:rsid w:val="009C7853"/>
    <w:rsid w:val="009C7A98"/>
    <w:rsid w:val="009C7F40"/>
    <w:rsid w:val="009D1A48"/>
    <w:rsid w:val="009D2F28"/>
    <w:rsid w:val="009D5699"/>
    <w:rsid w:val="009D68A8"/>
    <w:rsid w:val="009D7710"/>
    <w:rsid w:val="009E0C97"/>
    <w:rsid w:val="009E1959"/>
    <w:rsid w:val="009E1B1E"/>
    <w:rsid w:val="009E1B82"/>
    <w:rsid w:val="009E3881"/>
    <w:rsid w:val="009E4437"/>
    <w:rsid w:val="009E6001"/>
    <w:rsid w:val="009E6005"/>
    <w:rsid w:val="009E6A55"/>
    <w:rsid w:val="009F0307"/>
    <w:rsid w:val="009F0645"/>
    <w:rsid w:val="009F17FB"/>
    <w:rsid w:val="009F1E97"/>
    <w:rsid w:val="009F204D"/>
    <w:rsid w:val="009F2620"/>
    <w:rsid w:val="009F29E7"/>
    <w:rsid w:val="009F3C13"/>
    <w:rsid w:val="009F473F"/>
    <w:rsid w:val="009F4B07"/>
    <w:rsid w:val="009F59C1"/>
    <w:rsid w:val="009F5CAE"/>
    <w:rsid w:val="009F5D92"/>
    <w:rsid w:val="00A0097E"/>
    <w:rsid w:val="00A02E32"/>
    <w:rsid w:val="00A039B9"/>
    <w:rsid w:val="00A03A08"/>
    <w:rsid w:val="00A04423"/>
    <w:rsid w:val="00A05C30"/>
    <w:rsid w:val="00A065FA"/>
    <w:rsid w:val="00A066C1"/>
    <w:rsid w:val="00A06BFF"/>
    <w:rsid w:val="00A07A1A"/>
    <w:rsid w:val="00A07B4D"/>
    <w:rsid w:val="00A1022F"/>
    <w:rsid w:val="00A10493"/>
    <w:rsid w:val="00A10A03"/>
    <w:rsid w:val="00A112D4"/>
    <w:rsid w:val="00A114EA"/>
    <w:rsid w:val="00A1157A"/>
    <w:rsid w:val="00A11780"/>
    <w:rsid w:val="00A11B4B"/>
    <w:rsid w:val="00A14062"/>
    <w:rsid w:val="00A14CF1"/>
    <w:rsid w:val="00A14ED8"/>
    <w:rsid w:val="00A16C9C"/>
    <w:rsid w:val="00A16CBE"/>
    <w:rsid w:val="00A177CB"/>
    <w:rsid w:val="00A208DF"/>
    <w:rsid w:val="00A20A3E"/>
    <w:rsid w:val="00A21E74"/>
    <w:rsid w:val="00A2296A"/>
    <w:rsid w:val="00A22AC4"/>
    <w:rsid w:val="00A22E26"/>
    <w:rsid w:val="00A22F73"/>
    <w:rsid w:val="00A2477B"/>
    <w:rsid w:val="00A24CFA"/>
    <w:rsid w:val="00A24D39"/>
    <w:rsid w:val="00A258C5"/>
    <w:rsid w:val="00A259CF"/>
    <w:rsid w:val="00A27F55"/>
    <w:rsid w:val="00A30D3B"/>
    <w:rsid w:val="00A30E34"/>
    <w:rsid w:val="00A321B8"/>
    <w:rsid w:val="00A32221"/>
    <w:rsid w:val="00A32612"/>
    <w:rsid w:val="00A333EB"/>
    <w:rsid w:val="00A34ADA"/>
    <w:rsid w:val="00A34E0A"/>
    <w:rsid w:val="00A35137"/>
    <w:rsid w:val="00A35D76"/>
    <w:rsid w:val="00A37071"/>
    <w:rsid w:val="00A37CF1"/>
    <w:rsid w:val="00A40377"/>
    <w:rsid w:val="00A4116E"/>
    <w:rsid w:val="00A411BD"/>
    <w:rsid w:val="00A41CCF"/>
    <w:rsid w:val="00A4289E"/>
    <w:rsid w:val="00A42E81"/>
    <w:rsid w:val="00A44DEE"/>
    <w:rsid w:val="00A457AD"/>
    <w:rsid w:val="00A46127"/>
    <w:rsid w:val="00A46D37"/>
    <w:rsid w:val="00A47F80"/>
    <w:rsid w:val="00A5079C"/>
    <w:rsid w:val="00A50AD2"/>
    <w:rsid w:val="00A50E9E"/>
    <w:rsid w:val="00A51FD2"/>
    <w:rsid w:val="00A529D6"/>
    <w:rsid w:val="00A53C83"/>
    <w:rsid w:val="00A54424"/>
    <w:rsid w:val="00A57345"/>
    <w:rsid w:val="00A57897"/>
    <w:rsid w:val="00A61111"/>
    <w:rsid w:val="00A62A57"/>
    <w:rsid w:val="00A62A76"/>
    <w:rsid w:val="00A62E41"/>
    <w:rsid w:val="00A62F4A"/>
    <w:rsid w:val="00A63067"/>
    <w:rsid w:val="00A63522"/>
    <w:rsid w:val="00A6362F"/>
    <w:rsid w:val="00A63A79"/>
    <w:rsid w:val="00A63D4C"/>
    <w:rsid w:val="00A641DA"/>
    <w:rsid w:val="00A66913"/>
    <w:rsid w:val="00A67EE7"/>
    <w:rsid w:val="00A70A3E"/>
    <w:rsid w:val="00A70D4A"/>
    <w:rsid w:val="00A719A1"/>
    <w:rsid w:val="00A72318"/>
    <w:rsid w:val="00A72FED"/>
    <w:rsid w:val="00A73A9D"/>
    <w:rsid w:val="00A73B4E"/>
    <w:rsid w:val="00A74F66"/>
    <w:rsid w:val="00A7797E"/>
    <w:rsid w:val="00A77B6E"/>
    <w:rsid w:val="00A77BCF"/>
    <w:rsid w:val="00A801F4"/>
    <w:rsid w:val="00A8037E"/>
    <w:rsid w:val="00A806E6"/>
    <w:rsid w:val="00A81510"/>
    <w:rsid w:val="00A82DCE"/>
    <w:rsid w:val="00A83F0E"/>
    <w:rsid w:val="00A840F4"/>
    <w:rsid w:val="00A84A79"/>
    <w:rsid w:val="00A84CD6"/>
    <w:rsid w:val="00A85E8C"/>
    <w:rsid w:val="00A86A4A"/>
    <w:rsid w:val="00A87D32"/>
    <w:rsid w:val="00A913E6"/>
    <w:rsid w:val="00A915CA"/>
    <w:rsid w:val="00A92B0F"/>
    <w:rsid w:val="00A92D4E"/>
    <w:rsid w:val="00A935FE"/>
    <w:rsid w:val="00A9510B"/>
    <w:rsid w:val="00A95AD1"/>
    <w:rsid w:val="00A9642A"/>
    <w:rsid w:val="00A966F8"/>
    <w:rsid w:val="00A9770A"/>
    <w:rsid w:val="00A97C27"/>
    <w:rsid w:val="00AA0A25"/>
    <w:rsid w:val="00AA3F1D"/>
    <w:rsid w:val="00AA3F39"/>
    <w:rsid w:val="00AA45A9"/>
    <w:rsid w:val="00AA4C53"/>
    <w:rsid w:val="00AA4E85"/>
    <w:rsid w:val="00AA6145"/>
    <w:rsid w:val="00AA6262"/>
    <w:rsid w:val="00AA67C5"/>
    <w:rsid w:val="00AB118F"/>
    <w:rsid w:val="00AB13E1"/>
    <w:rsid w:val="00AB1662"/>
    <w:rsid w:val="00AB1979"/>
    <w:rsid w:val="00AB4541"/>
    <w:rsid w:val="00AB58B7"/>
    <w:rsid w:val="00AB5E29"/>
    <w:rsid w:val="00AB76E3"/>
    <w:rsid w:val="00AB7768"/>
    <w:rsid w:val="00AC1919"/>
    <w:rsid w:val="00AC1EB3"/>
    <w:rsid w:val="00AC2A12"/>
    <w:rsid w:val="00AC307A"/>
    <w:rsid w:val="00AC30C1"/>
    <w:rsid w:val="00AC3A0A"/>
    <w:rsid w:val="00AC3BD6"/>
    <w:rsid w:val="00AC3D72"/>
    <w:rsid w:val="00AC46D0"/>
    <w:rsid w:val="00AC54FF"/>
    <w:rsid w:val="00AC57E5"/>
    <w:rsid w:val="00AC6606"/>
    <w:rsid w:val="00AC6D20"/>
    <w:rsid w:val="00AC7285"/>
    <w:rsid w:val="00AC7E70"/>
    <w:rsid w:val="00AC7F94"/>
    <w:rsid w:val="00AD01AC"/>
    <w:rsid w:val="00AD1641"/>
    <w:rsid w:val="00AD1AC1"/>
    <w:rsid w:val="00AD2EE0"/>
    <w:rsid w:val="00AD3241"/>
    <w:rsid w:val="00AD3A34"/>
    <w:rsid w:val="00AD3D29"/>
    <w:rsid w:val="00AD402F"/>
    <w:rsid w:val="00AD5495"/>
    <w:rsid w:val="00AD69AD"/>
    <w:rsid w:val="00AD7B16"/>
    <w:rsid w:val="00AD7C84"/>
    <w:rsid w:val="00AE1966"/>
    <w:rsid w:val="00AE1AD2"/>
    <w:rsid w:val="00AE1E25"/>
    <w:rsid w:val="00AE23EF"/>
    <w:rsid w:val="00AE26A0"/>
    <w:rsid w:val="00AE313F"/>
    <w:rsid w:val="00AE3DD3"/>
    <w:rsid w:val="00AE5579"/>
    <w:rsid w:val="00AE557F"/>
    <w:rsid w:val="00AE5F80"/>
    <w:rsid w:val="00AE62FF"/>
    <w:rsid w:val="00AE6A07"/>
    <w:rsid w:val="00AE6BFE"/>
    <w:rsid w:val="00AE7A3A"/>
    <w:rsid w:val="00AF0172"/>
    <w:rsid w:val="00AF0803"/>
    <w:rsid w:val="00AF09F4"/>
    <w:rsid w:val="00AF12A8"/>
    <w:rsid w:val="00AF1FE3"/>
    <w:rsid w:val="00AF2333"/>
    <w:rsid w:val="00AF2780"/>
    <w:rsid w:val="00AF2903"/>
    <w:rsid w:val="00AF2B60"/>
    <w:rsid w:val="00AF4ABF"/>
    <w:rsid w:val="00AF56FA"/>
    <w:rsid w:val="00AF5AB9"/>
    <w:rsid w:val="00AF67C2"/>
    <w:rsid w:val="00AF7016"/>
    <w:rsid w:val="00AF75B4"/>
    <w:rsid w:val="00B006C2"/>
    <w:rsid w:val="00B0125A"/>
    <w:rsid w:val="00B012A7"/>
    <w:rsid w:val="00B01BEF"/>
    <w:rsid w:val="00B01CCE"/>
    <w:rsid w:val="00B01E8C"/>
    <w:rsid w:val="00B02BF4"/>
    <w:rsid w:val="00B031C8"/>
    <w:rsid w:val="00B03DE3"/>
    <w:rsid w:val="00B04BE7"/>
    <w:rsid w:val="00B0637F"/>
    <w:rsid w:val="00B06434"/>
    <w:rsid w:val="00B06C90"/>
    <w:rsid w:val="00B07796"/>
    <w:rsid w:val="00B10F59"/>
    <w:rsid w:val="00B11613"/>
    <w:rsid w:val="00B11795"/>
    <w:rsid w:val="00B1183A"/>
    <w:rsid w:val="00B12402"/>
    <w:rsid w:val="00B1378A"/>
    <w:rsid w:val="00B1529D"/>
    <w:rsid w:val="00B15AB8"/>
    <w:rsid w:val="00B15CF4"/>
    <w:rsid w:val="00B15E22"/>
    <w:rsid w:val="00B17B3A"/>
    <w:rsid w:val="00B2006E"/>
    <w:rsid w:val="00B20680"/>
    <w:rsid w:val="00B207FF"/>
    <w:rsid w:val="00B20AD8"/>
    <w:rsid w:val="00B2100C"/>
    <w:rsid w:val="00B21990"/>
    <w:rsid w:val="00B21A90"/>
    <w:rsid w:val="00B21FA2"/>
    <w:rsid w:val="00B22490"/>
    <w:rsid w:val="00B23715"/>
    <w:rsid w:val="00B23BE3"/>
    <w:rsid w:val="00B241F6"/>
    <w:rsid w:val="00B24B39"/>
    <w:rsid w:val="00B24B59"/>
    <w:rsid w:val="00B2586E"/>
    <w:rsid w:val="00B25919"/>
    <w:rsid w:val="00B26940"/>
    <w:rsid w:val="00B26C97"/>
    <w:rsid w:val="00B30922"/>
    <w:rsid w:val="00B30969"/>
    <w:rsid w:val="00B317F7"/>
    <w:rsid w:val="00B33626"/>
    <w:rsid w:val="00B34279"/>
    <w:rsid w:val="00B347D7"/>
    <w:rsid w:val="00B37298"/>
    <w:rsid w:val="00B3759B"/>
    <w:rsid w:val="00B4050E"/>
    <w:rsid w:val="00B40598"/>
    <w:rsid w:val="00B40B66"/>
    <w:rsid w:val="00B41656"/>
    <w:rsid w:val="00B4172B"/>
    <w:rsid w:val="00B4281C"/>
    <w:rsid w:val="00B43A64"/>
    <w:rsid w:val="00B43C76"/>
    <w:rsid w:val="00B45B8C"/>
    <w:rsid w:val="00B45F89"/>
    <w:rsid w:val="00B46CA1"/>
    <w:rsid w:val="00B47853"/>
    <w:rsid w:val="00B5017F"/>
    <w:rsid w:val="00B5080B"/>
    <w:rsid w:val="00B525BC"/>
    <w:rsid w:val="00B52898"/>
    <w:rsid w:val="00B5366C"/>
    <w:rsid w:val="00B53ABA"/>
    <w:rsid w:val="00B53F91"/>
    <w:rsid w:val="00B5495D"/>
    <w:rsid w:val="00B55005"/>
    <w:rsid w:val="00B558C1"/>
    <w:rsid w:val="00B60058"/>
    <w:rsid w:val="00B61F4C"/>
    <w:rsid w:val="00B62C9F"/>
    <w:rsid w:val="00B62EB2"/>
    <w:rsid w:val="00B63317"/>
    <w:rsid w:val="00B64B0D"/>
    <w:rsid w:val="00B64B0F"/>
    <w:rsid w:val="00B6714F"/>
    <w:rsid w:val="00B67ADC"/>
    <w:rsid w:val="00B67C51"/>
    <w:rsid w:val="00B74728"/>
    <w:rsid w:val="00B74AA6"/>
    <w:rsid w:val="00B751B6"/>
    <w:rsid w:val="00B751FF"/>
    <w:rsid w:val="00B762B8"/>
    <w:rsid w:val="00B767B3"/>
    <w:rsid w:val="00B76DD3"/>
    <w:rsid w:val="00B76EC7"/>
    <w:rsid w:val="00B7729A"/>
    <w:rsid w:val="00B77BFB"/>
    <w:rsid w:val="00B82EBE"/>
    <w:rsid w:val="00B83E04"/>
    <w:rsid w:val="00B84372"/>
    <w:rsid w:val="00B84E08"/>
    <w:rsid w:val="00B851DF"/>
    <w:rsid w:val="00B853B2"/>
    <w:rsid w:val="00B854A8"/>
    <w:rsid w:val="00B86D11"/>
    <w:rsid w:val="00B9147F"/>
    <w:rsid w:val="00B917FB"/>
    <w:rsid w:val="00B91E10"/>
    <w:rsid w:val="00B91F5A"/>
    <w:rsid w:val="00B92103"/>
    <w:rsid w:val="00B92B13"/>
    <w:rsid w:val="00B93279"/>
    <w:rsid w:val="00B932D6"/>
    <w:rsid w:val="00B94475"/>
    <w:rsid w:val="00B94D11"/>
    <w:rsid w:val="00B94DB4"/>
    <w:rsid w:val="00B96C2A"/>
    <w:rsid w:val="00BA0161"/>
    <w:rsid w:val="00BA152A"/>
    <w:rsid w:val="00BA298F"/>
    <w:rsid w:val="00BA2DBA"/>
    <w:rsid w:val="00BA46CA"/>
    <w:rsid w:val="00BA5D0B"/>
    <w:rsid w:val="00BA622A"/>
    <w:rsid w:val="00BA6AF5"/>
    <w:rsid w:val="00BA7879"/>
    <w:rsid w:val="00BB117E"/>
    <w:rsid w:val="00BB1BDD"/>
    <w:rsid w:val="00BB22C3"/>
    <w:rsid w:val="00BB2313"/>
    <w:rsid w:val="00BB24C8"/>
    <w:rsid w:val="00BB41F0"/>
    <w:rsid w:val="00BB689E"/>
    <w:rsid w:val="00BC020D"/>
    <w:rsid w:val="00BC0E63"/>
    <w:rsid w:val="00BC2BA2"/>
    <w:rsid w:val="00BC3687"/>
    <w:rsid w:val="00BC3CB1"/>
    <w:rsid w:val="00BC42A0"/>
    <w:rsid w:val="00BC5054"/>
    <w:rsid w:val="00BC5591"/>
    <w:rsid w:val="00BC55AF"/>
    <w:rsid w:val="00BC6033"/>
    <w:rsid w:val="00BD0664"/>
    <w:rsid w:val="00BD294B"/>
    <w:rsid w:val="00BD2E2D"/>
    <w:rsid w:val="00BD3DB2"/>
    <w:rsid w:val="00BD4012"/>
    <w:rsid w:val="00BD4064"/>
    <w:rsid w:val="00BD41BE"/>
    <w:rsid w:val="00BD5652"/>
    <w:rsid w:val="00BD5848"/>
    <w:rsid w:val="00BD5FF6"/>
    <w:rsid w:val="00BD77FF"/>
    <w:rsid w:val="00BD7E8F"/>
    <w:rsid w:val="00BE0195"/>
    <w:rsid w:val="00BE2464"/>
    <w:rsid w:val="00BE27F6"/>
    <w:rsid w:val="00BE2D30"/>
    <w:rsid w:val="00BE2EC4"/>
    <w:rsid w:val="00BE3AEB"/>
    <w:rsid w:val="00BE46D4"/>
    <w:rsid w:val="00BE4BCD"/>
    <w:rsid w:val="00BE4E32"/>
    <w:rsid w:val="00BE6929"/>
    <w:rsid w:val="00BE69CB"/>
    <w:rsid w:val="00BF0E93"/>
    <w:rsid w:val="00BF1543"/>
    <w:rsid w:val="00BF158E"/>
    <w:rsid w:val="00BF17BA"/>
    <w:rsid w:val="00BF1D90"/>
    <w:rsid w:val="00BF349D"/>
    <w:rsid w:val="00BF3611"/>
    <w:rsid w:val="00BF4211"/>
    <w:rsid w:val="00BF533A"/>
    <w:rsid w:val="00BF5FB3"/>
    <w:rsid w:val="00BF6F95"/>
    <w:rsid w:val="00BF731C"/>
    <w:rsid w:val="00C00A3D"/>
    <w:rsid w:val="00C00DED"/>
    <w:rsid w:val="00C02053"/>
    <w:rsid w:val="00C022F8"/>
    <w:rsid w:val="00C02897"/>
    <w:rsid w:val="00C02BFC"/>
    <w:rsid w:val="00C03599"/>
    <w:rsid w:val="00C03A2C"/>
    <w:rsid w:val="00C0477F"/>
    <w:rsid w:val="00C0507D"/>
    <w:rsid w:val="00C05CA4"/>
    <w:rsid w:val="00C06048"/>
    <w:rsid w:val="00C06775"/>
    <w:rsid w:val="00C1159A"/>
    <w:rsid w:val="00C119E1"/>
    <w:rsid w:val="00C12CDF"/>
    <w:rsid w:val="00C12D13"/>
    <w:rsid w:val="00C13B88"/>
    <w:rsid w:val="00C14049"/>
    <w:rsid w:val="00C15370"/>
    <w:rsid w:val="00C15405"/>
    <w:rsid w:val="00C15BBF"/>
    <w:rsid w:val="00C15CA1"/>
    <w:rsid w:val="00C17B96"/>
    <w:rsid w:val="00C17FE4"/>
    <w:rsid w:val="00C204D6"/>
    <w:rsid w:val="00C206E8"/>
    <w:rsid w:val="00C20ACD"/>
    <w:rsid w:val="00C213E7"/>
    <w:rsid w:val="00C217CB"/>
    <w:rsid w:val="00C22B4B"/>
    <w:rsid w:val="00C270A8"/>
    <w:rsid w:val="00C274BF"/>
    <w:rsid w:val="00C27631"/>
    <w:rsid w:val="00C30877"/>
    <w:rsid w:val="00C32CF2"/>
    <w:rsid w:val="00C32CF8"/>
    <w:rsid w:val="00C33595"/>
    <w:rsid w:val="00C34AFD"/>
    <w:rsid w:val="00C36764"/>
    <w:rsid w:val="00C36E7C"/>
    <w:rsid w:val="00C37664"/>
    <w:rsid w:val="00C37E5A"/>
    <w:rsid w:val="00C37FC4"/>
    <w:rsid w:val="00C400D6"/>
    <w:rsid w:val="00C419ED"/>
    <w:rsid w:val="00C41EE8"/>
    <w:rsid w:val="00C438F3"/>
    <w:rsid w:val="00C43C54"/>
    <w:rsid w:val="00C45679"/>
    <w:rsid w:val="00C45B36"/>
    <w:rsid w:val="00C46012"/>
    <w:rsid w:val="00C46503"/>
    <w:rsid w:val="00C475A0"/>
    <w:rsid w:val="00C479DC"/>
    <w:rsid w:val="00C50C95"/>
    <w:rsid w:val="00C50E20"/>
    <w:rsid w:val="00C51769"/>
    <w:rsid w:val="00C5258A"/>
    <w:rsid w:val="00C53998"/>
    <w:rsid w:val="00C54493"/>
    <w:rsid w:val="00C54A02"/>
    <w:rsid w:val="00C56258"/>
    <w:rsid w:val="00C579E3"/>
    <w:rsid w:val="00C606ED"/>
    <w:rsid w:val="00C62ADD"/>
    <w:rsid w:val="00C640E1"/>
    <w:rsid w:val="00C6438B"/>
    <w:rsid w:val="00C6450A"/>
    <w:rsid w:val="00C649E0"/>
    <w:rsid w:val="00C659B6"/>
    <w:rsid w:val="00C65A8B"/>
    <w:rsid w:val="00C66337"/>
    <w:rsid w:val="00C70E07"/>
    <w:rsid w:val="00C7187B"/>
    <w:rsid w:val="00C718BE"/>
    <w:rsid w:val="00C734F3"/>
    <w:rsid w:val="00C73C22"/>
    <w:rsid w:val="00C74271"/>
    <w:rsid w:val="00C74618"/>
    <w:rsid w:val="00C74BA5"/>
    <w:rsid w:val="00C74EA7"/>
    <w:rsid w:val="00C756BA"/>
    <w:rsid w:val="00C759EA"/>
    <w:rsid w:val="00C76D78"/>
    <w:rsid w:val="00C774C5"/>
    <w:rsid w:val="00C77542"/>
    <w:rsid w:val="00C77A1D"/>
    <w:rsid w:val="00C77A40"/>
    <w:rsid w:val="00C77D8A"/>
    <w:rsid w:val="00C80190"/>
    <w:rsid w:val="00C80406"/>
    <w:rsid w:val="00C81C45"/>
    <w:rsid w:val="00C83316"/>
    <w:rsid w:val="00C83CF7"/>
    <w:rsid w:val="00C83ED7"/>
    <w:rsid w:val="00C83EE5"/>
    <w:rsid w:val="00C83FC3"/>
    <w:rsid w:val="00C8530E"/>
    <w:rsid w:val="00C8746B"/>
    <w:rsid w:val="00C875EE"/>
    <w:rsid w:val="00C90BAF"/>
    <w:rsid w:val="00C92546"/>
    <w:rsid w:val="00C92FF1"/>
    <w:rsid w:val="00C9305F"/>
    <w:rsid w:val="00C93B58"/>
    <w:rsid w:val="00C93FFF"/>
    <w:rsid w:val="00C94E74"/>
    <w:rsid w:val="00C94FB1"/>
    <w:rsid w:val="00C95048"/>
    <w:rsid w:val="00C95724"/>
    <w:rsid w:val="00C963C9"/>
    <w:rsid w:val="00C97A9F"/>
    <w:rsid w:val="00CA053E"/>
    <w:rsid w:val="00CA0D94"/>
    <w:rsid w:val="00CA1680"/>
    <w:rsid w:val="00CA1883"/>
    <w:rsid w:val="00CA2593"/>
    <w:rsid w:val="00CA34E6"/>
    <w:rsid w:val="00CA3FE9"/>
    <w:rsid w:val="00CA40E0"/>
    <w:rsid w:val="00CA46FA"/>
    <w:rsid w:val="00CA56D3"/>
    <w:rsid w:val="00CA67A3"/>
    <w:rsid w:val="00CA74DA"/>
    <w:rsid w:val="00CA7852"/>
    <w:rsid w:val="00CB0405"/>
    <w:rsid w:val="00CB1F70"/>
    <w:rsid w:val="00CB205A"/>
    <w:rsid w:val="00CB28B2"/>
    <w:rsid w:val="00CB4302"/>
    <w:rsid w:val="00CB5573"/>
    <w:rsid w:val="00CB55B1"/>
    <w:rsid w:val="00CB771F"/>
    <w:rsid w:val="00CB7827"/>
    <w:rsid w:val="00CB7FBF"/>
    <w:rsid w:val="00CC0224"/>
    <w:rsid w:val="00CC05E1"/>
    <w:rsid w:val="00CC158E"/>
    <w:rsid w:val="00CC27A9"/>
    <w:rsid w:val="00CC37E8"/>
    <w:rsid w:val="00CC39D5"/>
    <w:rsid w:val="00CC3D74"/>
    <w:rsid w:val="00CC3E87"/>
    <w:rsid w:val="00CC417B"/>
    <w:rsid w:val="00CC5230"/>
    <w:rsid w:val="00CC5B5E"/>
    <w:rsid w:val="00CC5F77"/>
    <w:rsid w:val="00CC5FC9"/>
    <w:rsid w:val="00CC6DAC"/>
    <w:rsid w:val="00CC7126"/>
    <w:rsid w:val="00CC7615"/>
    <w:rsid w:val="00CD0187"/>
    <w:rsid w:val="00CD0B73"/>
    <w:rsid w:val="00CD0D12"/>
    <w:rsid w:val="00CD238D"/>
    <w:rsid w:val="00CD294E"/>
    <w:rsid w:val="00CD2F3A"/>
    <w:rsid w:val="00CD34A1"/>
    <w:rsid w:val="00CD3B02"/>
    <w:rsid w:val="00CD41D9"/>
    <w:rsid w:val="00CD5C65"/>
    <w:rsid w:val="00CD6B66"/>
    <w:rsid w:val="00CD6B9D"/>
    <w:rsid w:val="00CD6CB8"/>
    <w:rsid w:val="00CD6D92"/>
    <w:rsid w:val="00CD714F"/>
    <w:rsid w:val="00CE05B4"/>
    <w:rsid w:val="00CE0FA9"/>
    <w:rsid w:val="00CE2765"/>
    <w:rsid w:val="00CE31B5"/>
    <w:rsid w:val="00CE33EC"/>
    <w:rsid w:val="00CE3B5E"/>
    <w:rsid w:val="00CE442F"/>
    <w:rsid w:val="00CE44D1"/>
    <w:rsid w:val="00CE5052"/>
    <w:rsid w:val="00CE51E5"/>
    <w:rsid w:val="00CE5FDF"/>
    <w:rsid w:val="00CE633D"/>
    <w:rsid w:val="00CE759A"/>
    <w:rsid w:val="00CE7FDD"/>
    <w:rsid w:val="00CF034C"/>
    <w:rsid w:val="00CF0E2C"/>
    <w:rsid w:val="00CF183D"/>
    <w:rsid w:val="00CF1BD7"/>
    <w:rsid w:val="00CF23C7"/>
    <w:rsid w:val="00CF2800"/>
    <w:rsid w:val="00CF3039"/>
    <w:rsid w:val="00CF6491"/>
    <w:rsid w:val="00CF6AC4"/>
    <w:rsid w:val="00CF6E66"/>
    <w:rsid w:val="00CF747D"/>
    <w:rsid w:val="00D001B8"/>
    <w:rsid w:val="00D00C33"/>
    <w:rsid w:val="00D01153"/>
    <w:rsid w:val="00D015D0"/>
    <w:rsid w:val="00D024EC"/>
    <w:rsid w:val="00D02913"/>
    <w:rsid w:val="00D064A4"/>
    <w:rsid w:val="00D06642"/>
    <w:rsid w:val="00D10FC4"/>
    <w:rsid w:val="00D11F73"/>
    <w:rsid w:val="00D126C0"/>
    <w:rsid w:val="00D12872"/>
    <w:rsid w:val="00D12A95"/>
    <w:rsid w:val="00D13D8B"/>
    <w:rsid w:val="00D147C5"/>
    <w:rsid w:val="00D15F65"/>
    <w:rsid w:val="00D16A22"/>
    <w:rsid w:val="00D17C77"/>
    <w:rsid w:val="00D2089A"/>
    <w:rsid w:val="00D21606"/>
    <w:rsid w:val="00D21622"/>
    <w:rsid w:val="00D2180F"/>
    <w:rsid w:val="00D22CBD"/>
    <w:rsid w:val="00D23644"/>
    <w:rsid w:val="00D23893"/>
    <w:rsid w:val="00D23ADD"/>
    <w:rsid w:val="00D23FCC"/>
    <w:rsid w:val="00D25A0A"/>
    <w:rsid w:val="00D26078"/>
    <w:rsid w:val="00D2724E"/>
    <w:rsid w:val="00D27862"/>
    <w:rsid w:val="00D27986"/>
    <w:rsid w:val="00D3026B"/>
    <w:rsid w:val="00D302D3"/>
    <w:rsid w:val="00D30462"/>
    <w:rsid w:val="00D32073"/>
    <w:rsid w:val="00D33755"/>
    <w:rsid w:val="00D33C01"/>
    <w:rsid w:val="00D34183"/>
    <w:rsid w:val="00D34747"/>
    <w:rsid w:val="00D358C9"/>
    <w:rsid w:val="00D35DAE"/>
    <w:rsid w:val="00D3792D"/>
    <w:rsid w:val="00D402C5"/>
    <w:rsid w:val="00D40894"/>
    <w:rsid w:val="00D40D48"/>
    <w:rsid w:val="00D40F89"/>
    <w:rsid w:val="00D4112A"/>
    <w:rsid w:val="00D41620"/>
    <w:rsid w:val="00D4202A"/>
    <w:rsid w:val="00D42655"/>
    <w:rsid w:val="00D42B0F"/>
    <w:rsid w:val="00D42E46"/>
    <w:rsid w:val="00D4533E"/>
    <w:rsid w:val="00D458CE"/>
    <w:rsid w:val="00D47229"/>
    <w:rsid w:val="00D47742"/>
    <w:rsid w:val="00D47FBC"/>
    <w:rsid w:val="00D50222"/>
    <w:rsid w:val="00D506D4"/>
    <w:rsid w:val="00D50997"/>
    <w:rsid w:val="00D50F59"/>
    <w:rsid w:val="00D525A6"/>
    <w:rsid w:val="00D53C4E"/>
    <w:rsid w:val="00D53C7F"/>
    <w:rsid w:val="00D54D6B"/>
    <w:rsid w:val="00D54E4E"/>
    <w:rsid w:val="00D558A2"/>
    <w:rsid w:val="00D55B3E"/>
    <w:rsid w:val="00D56912"/>
    <w:rsid w:val="00D56BF7"/>
    <w:rsid w:val="00D5791A"/>
    <w:rsid w:val="00D57EB9"/>
    <w:rsid w:val="00D60411"/>
    <w:rsid w:val="00D60B91"/>
    <w:rsid w:val="00D613B1"/>
    <w:rsid w:val="00D62F48"/>
    <w:rsid w:val="00D638CD"/>
    <w:rsid w:val="00D63F50"/>
    <w:rsid w:val="00D65066"/>
    <w:rsid w:val="00D650F5"/>
    <w:rsid w:val="00D65CEF"/>
    <w:rsid w:val="00D65FDA"/>
    <w:rsid w:val="00D66171"/>
    <w:rsid w:val="00D664C4"/>
    <w:rsid w:val="00D66576"/>
    <w:rsid w:val="00D6715E"/>
    <w:rsid w:val="00D672F7"/>
    <w:rsid w:val="00D674C7"/>
    <w:rsid w:val="00D678B1"/>
    <w:rsid w:val="00D72951"/>
    <w:rsid w:val="00D737FF"/>
    <w:rsid w:val="00D76EF8"/>
    <w:rsid w:val="00D772A7"/>
    <w:rsid w:val="00D80218"/>
    <w:rsid w:val="00D80E2D"/>
    <w:rsid w:val="00D81017"/>
    <w:rsid w:val="00D8185D"/>
    <w:rsid w:val="00D824EE"/>
    <w:rsid w:val="00D846F0"/>
    <w:rsid w:val="00D847C3"/>
    <w:rsid w:val="00D85859"/>
    <w:rsid w:val="00D85ADF"/>
    <w:rsid w:val="00D86206"/>
    <w:rsid w:val="00D868C4"/>
    <w:rsid w:val="00D8748B"/>
    <w:rsid w:val="00D91106"/>
    <w:rsid w:val="00D916F4"/>
    <w:rsid w:val="00D92193"/>
    <w:rsid w:val="00D92486"/>
    <w:rsid w:val="00D93362"/>
    <w:rsid w:val="00D94722"/>
    <w:rsid w:val="00D952C9"/>
    <w:rsid w:val="00D95341"/>
    <w:rsid w:val="00D96045"/>
    <w:rsid w:val="00D96EC1"/>
    <w:rsid w:val="00DA0E2A"/>
    <w:rsid w:val="00DA0F1D"/>
    <w:rsid w:val="00DA11AF"/>
    <w:rsid w:val="00DA23F6"/>
    <w:rsid w:val="00DA5AEC"/>
    <w:rsid w:val="00DA6A90"/>
    <w:rsid w:val="00DA705F"/>
    <w:rsid w:val="00DA7C57"/>
    <w:rsid w:val="00DB0B30"/>
    <w:rsid w:val="00DB0BCB"/>
    <w:rsid w:val="00DB28AF"/>
    <w:rsid w:val="00DB2DDD"/>
    <w:rsid w:val="00DB3561"/>
    <w:rsid w:val="00DB381D"/>
    <w:rsid w:val="00DB4C20"/>
    <w:rsid w:val="00DB592C"/>
    <w:rsid w:val="00DB674A"/>
    <w:rsid w:val="00DB7DB5"/>
    <w:rsid w:val="00DC0491"/>
    <w:rsid w:val="00DC1375"/>
    <w:rsid w:val="00DC1A61"/>
    <w:rsid w:val="00DC1B8C"/>
    <w:rsid w:val="00DC3947"/>
    <w:rsid w:val="00DC47EB"/>
    <w:rsid w:val="00DC5D4D"/>
    <w:rsid w:val="00DC5EDC"/>
    <w:rsid w:val="00DC6145"/>
    <w:rsid w:val="00DC692B"/>
    <w:rsid w:val="00DC7845"/>
    <w:rsid w:val="00DC7D2B"/>
    <w:rsid w:val="00DD0C48"/>
    <w:rsid w:val="00DD1A3E"/>
    <w:rsid w:val="00DD2236"/>
    <w:rsid w:val="00DD2682"/>
    <w:rsid w:val="00DD354D"/>
    <w:rsid w:val="00DD3705"/>
    <w:rsid w:val="00DD3B0E"/>
    <w:rsid w:val="00DD3B83"/>
    <w:rsid w:val="00DD3E66"/>
    <w:rsid w:val="00DD58B7"/>
    <w:rsid w:val="00DD5DD1"/>
    <w:rsid w:val="00DD79B1"/>
    <w:rsid w:val="00DE04DE"/>
    <w:rsid w:val="00DE0C9A"/>
    <w:rsid w:val="00DE1389"/>
    <w:rsid w:val="00DE14EC"/>
    <w:rsid w:val="00DE23BF"/>
    <w:rsid w:val="00DE5B3E"/>
    <w:rsid w:val="00DE769A"/>
    <w:rsid w:val="00DF0F46"/>
    <w:rsid w:val="00DF11C3"/>
    <w:rsid w:val="00DF151F"/>
    <w:rsid w:val="00DF31A3"/>
    <w:rsid w:val="00DF358B"/>
    <w:rsid w:val="00DF36FF"/>
    <w:rsid w:val="00DF46E6"/>
    <w:rsid w:val="00DF50CA"/>
    <w:rsid w:val="00DF535A"/>
    <w:rsid w:val="00DF56D1"/>
    <w:rsid w:val="00DF5FFD"/>
    <w:rsid w:val="00DF639B"/>
    <w:rsid w:val="00DF67F5"/>
    <w:rsid w:val="00DF719A"/>
    <w:rsid w:val="00DF7515"/>
    <w:rsid w:val="00E00D09"/>
    <w:rsid w:val="00E00FF2"/>
    <w:rsid w:val="00E012C7"/>
    <w:rsid w:val="00E01F3D"/>
    <w:rsid w:val="00E0200C"/>
    <w:rsid w:val="00E0214A"/>
    <w:rsid w:val="00E031A8"/>
    <w:rsid w:val="00E03E60"/>
    <w:rsid w:val="00E054B3"/>
    <w:rsid w:val="00E056BD"/>
    <w:rsid w:val="00E0754C"/>
    <w:rsid w:val="00E07ADC"/>
    <w:rsid w:val="00E07E39"/>
    <w:rsid w:val="00E10E5D"/>
    <w:rsid w:val="00E10EF2"/>
    <w:rsid w:val="00E11E55"/>
    <w:rsid w:val="00E1222D"/>
    <w:rsid w:val="00E135B2"/>
    <w:rsid w:val="00E14199"/>
    <w:rsid w:val="00E1458F"/>
    <w:rsid w:val="00E14691"/>
    <w:rsid w:val="00E149B4"/>
    <w:rsid w:val="00E14D80"/>
    <w:rsid w:val="00E14EE7"/>
    <w:rsid w:val="00E15C5E"/>
    <w:rsid w:val="00E16850"/>
    <w:rsid w:val="00E16C74"/>
    <w:rsid w:val="00E20AF7"/>
    <w:rsid w:val="00E217D7"/>
    <w:rsid w:val="00E21F27"/>
    <w:rsid w:val="00E23C9E"/>
    <w:rsid w:val="00E24447"/>
    <w:rsid w:val="00E2490B"/>
    <w:rsid w:val="00E24C3A"/>
    <w:rsid w:val="00E252E6"/>
    <w:rsid w:val="00E25BED"/>
    <w:rsid w:val="00E25C2C"/>
    <w:rsid w:val="00E3025A"/>
    <w:rsid w:val="00E304B4"/>
    <w:rsid w:val="00E31648"/>
    <w:rsid w:val="00E31C29"/>
    <w:rsid w:val="00E336B0"/>
    <w:rsid w:val="00E33996"/>
    <w:rsid w:val="00E34375"/>
    <w:rsid w:val="00E35EE2"/>
    <w:rsid w:val="00E3645D"/>
    <w:rsid w:val="00E371E9"/>
    <w:rsid w:val="00E41821"/>
    <w:rsid w:val="00E43F9A"/>
    <w:rsid w:val="00E44C3D"/>
    <w:rsid w:val="00E454FB"/>
    <w:rsid w:val="00E46521"/>
    <w:rsid w:val="00E46AF7"/>
    <w:rsid w:val="00E47E99"/>
    <w:rsid w:val="00E5038E"/>
    <w:rsid w:val="00E50866"/>
    <w:rsid w:val="00E50D21"/>
    <w:rsid w:val="00E51DEA"/>
    <w:rsid w:val="00E51ED4"/>
    <w:rsid w:val="00E51F57"/>
    <w:rsid w:val="00E51FBA"/>
    <w:rsid w:val="00E5207E"/>
    <w:rsid w:val="00E523E7"/>
    <w:rsid w:val="00E535D2"/>
    <w:rsid w:val="00E53780"/>
    <w:rsid w:val="00E539B3"/>
    <w:rsid w:val="00E54072"/>
    <w:rsid w:val="00E5415B"/>
    <w:rsid w:val="00E60D4B"/>
    <w:rsid w:val="00E61014"/>
    <w:rsid w:val="00E61173"/>
    <w:rsid w:val="00E61B43"/>
    <w:rsid w:val="00E6229A"/>
    <w:rsid w:val="00E625D6"/>
    <w:rsid w:val="00E636A8"/>
    <w:rsid w:val="00E6446C"/>
    <w:rsid w:val="00E64E24"/>
    <w:rsid w:val="00E65337"/>
    <w:rsid w:val="00E66E24"/>
    <w:rsid w:val="00E66FBF"/>
    <w:rsid w:val="00E674D1"/>
    <w:rsid w:val="00E67E37"/>
    <w:rsid w:val="00E70058"/>
    <w:rsid w:val="00E716BB"/>
    <w:rsid w:val="00E72823"/>
    <w:rsid w:val="00E73AA2"/>
    <w:rsid w:val="00E74241"/>
    <w:rsid w:val="00E74628"/>
    <w:rsid w:val="00E758B8"/>
    <w:rsid w:val="00E75B58"/>
    <w:rsid w:val="00E762A4"/>
    <w:rsid w:val="00E76575"/>
    <w:rsid w:val="00E76623"/>
    <w:rsid w:val="00E76900"/>
    <w:rsid w:val="00E76EE4"/>
    <w:rsid w:val="00E76EFB"/>
    <w:rsid w:val="00E776CA"/>
    <w:rsid w:val="00E77B3D"/>
    <w:rsid w:val="00E77EC6"/>
    <w:rsid w:val="00E80F5A"/>
    <w:rsid w:val="00E81587"/>
    <w:rsid w:val="00E81983"/>
    <w:rsid w:val="00E81B67"/>
    <w:rsid w:val="00E81DD0"/>
    <w:rsid w:val="00E821DF"/>
    <w:rsid w:val="00E82C00"/>
    <w:rsid w:val="00E82C23"/>
    <w:rsid w:val="00E84FA7"/>
    <w:rsid w:val="00E84FCA"/>
    <w:rsid w:val="00E85873"/>
    <w:rsid w:val="00E85F8A"/>
    <w:rsid w:val="00E865A6"/>
    <w:rsid w:val="00E9018C"/>
    <w:rsid w:val="00E902A4"/>
    <w:rsid w:val="00E90BC4"/>
    <w:rsid w:val="00E92B07"/>
    <w:rsid w:val="00E930BF"/>
    <w:rsid w:val="00E9385A"/>
    <w:rsid w:val="00E93AA8"/>
    <w:rsid w:val="00E93B7F"/>
    <w:rsid w:val="00E93BCC"/>
    <w:rsid w:val="00E958EA"/>
    <w:rsid w:val="00E96E01"/>
    <w:rsid w:val="00E97794"/>
    <w:rsid w:val="00E97C7E"/>
    <w:rsid w:val="00EA13D2"/>
    <w:rsid w:val="00EA2146"/>
    <w:rsid w:val="00EA2213"/>
    <w:rsid w:val="00EA235C"/>
    <w:rsid w:val="00EA2A7E"/>
    <w:rsid w:val="00EA331B"/>
    <w:rsid w:val="00EA4177"/>
    <w:rsid w:val="00EA5A3F"/>
    <w:rsid w:val="00EA633B"/>
    <w:rsid w:val="00EA68D8"/>
    <w:rsid w:val="00EA6959"/>
    <w:rsid w:val="00EA7142"/>
    <w:rsid w:val="00EB03AB"/>
    <w:rsid w:val="00EB1BF4"/>
    <w:rsid w:val="00EB2585"/>
    <w:rsid w:val="00EB423B"/>
    <w:rsid w:val="00EB46EB"/>
    <w:rsid w:val="00EB46FF"/>
    <w:rsid w:val="00EB52DE"/>
    <w:rsid w:val="00EB5524"/>
    <w:rsid w:val="00EB6550"/>
    <w:rsid w:val="00EB676D"/>
    <w:rsid w:val="00EB6A1C"/>
    <w:rsid w:val="00EB6B61"/>
    <w:rsid w:val="00EB6FB0"/>
    <w:rsid w:val="00EB7459"/>
    <w:rsid w:val="00EB7CA4"/>
    <w:rsid w:val="00EC0066"/>
    <w:rsid w:val="00EC0437"/>
    <w:rsid w:val="00EC164F"/>
    <w:rsid w:val="00EC17FB"/>
    <w:rsid w:val="00EC3119"/>
    <w:rsid w:val="00EC3314"/>
    <w:rsid w:val="00EC6140"/>
    <w:rsid w:val="00EC659D"/>
    <w:rsid w:val="00EC6D1E"/>
    <w:rsid w:val="00EC70FE"/>
    <w:rsid w:val="00ED0118"/>
    <w:rsid w:val="00ED01F1"/>
    <w:rsid w:val="00ED08B4"/>
    <w:rsid w:val="00ED0BEA"/>
    <w:rsid w:val="00ED0D81"/>
    <w:rsid w:val="00ED3017"/>
    <w:rsid w:val="00ED3728"/>
    <w:rsid w:val="00ED3AED"/>
    <w:rsid w:val="00ED4ED9"/>
    <w:rsid w:val="00ED6F3D"/>
    <w:rsid w:val="00ED7137"/>
    <w:rsid w:val="00ED7C63"/>
    <w:rsid w:val="00ED7D85"/>
    <w:rsid w:val="00EE069D"/>
    <w:rsid w:val="00EE137C"/>
    <w:rsid w:val="00EE17DB"/>
    <w:rsid w:val="00EE1BB3"/>
    <w:rsid w:val="00EE1F4C"/>
    <w:rsid w:val="00EE2114"/>
    <w:rsid w:val="00EE35E0"/>
    <w:rsid w:val="00EE3F17"/>
    <w:rsid w:val="00EE4B20"/>
    <w:rsid w:val="00EE5157"/>
    <w:rsid w:val="00EE65AA"/>
    <w:rsid w:val="00EE68C3"/>
    <w:rsid w:val="00EE704C"/>
    <w:rsid w:val="00EE760B"/>
    <w:rsid w:val="00EE7E0A"/>
    <w:rsid w:val="00EF12CC"/>
    <w:rsid w:val="00EF1A61"/>
    <w:rsid w:val="00EF38F0"/>
    <w:rsid w:val="00EF40CE"/>
    <w:rsid w:val="00EF4933"/>
    <w:rsid w:val="00EF5004"/>
    <w:rsid w:val="00EF5934"/>
    <w:rsid w:val="00EF6456"/>
    <w:rsid w:val="00EF6467"/>
    <w:rsid w:val="00EF65EA"/>
    <w:rsid w:val="00F0094E"/>
    <w:rsid w:val="00F02D98"/>
    <w:rsid w:val="00F0383B"/>
    <w:rsid w:val="00F0444D"/>
    <w:rsid w:val="00F0474E"/>
    <w:rsid w:val="00F04986"/>
    <w:rsid w:val="00F06085"/>
    <w:rsid w:val="00F067CE"/>
    <w:rsid w:val="00F0702F"/>
    <w:rsid w:val="00F0710C"/>
    <w:rsid w:val="00F075B8"/>
    <w:rsid w:val="00F124EC"/>
    <w:rsid w:val="00F142B7"/>
    <w:rsid w:val="00F14D74"/>
    <w:rsid w:val="00F15C1D"/>
    <w:rsid w:val="00F16DF7"/>
    <w:rsid w:val="00F176FD"/>
    <w:rsid w:val="00F20897"/>
    <w:rsid w:val="00F21FF3"/>
    <w:rsid w:val="00F23D56"/>
    <w:rsid w:val="00F2427C"/>
    <w:rsid w:val="00F24357"/>
    <w:rsid w:val="00F24B3F"/>
    <w:rsid w:val="00F27626"/>
    <w:rsid w:val="00F27A6F"/>
    <w:rsid w:val="00F27ED0"/>
    <w:rsid w:val="00F31ACD"/>
    <w:rsid w:val="00F331B9"/>
    <w:rsid w:val="00F33C00"/>
    <w:rsid w:val="00F3519E"/>
    <w:rsid w:val="00F35C02"/>
    <w:rsid w:val="00F36429"/>
    <w:rsid w:val="00F37C5B"/>
    <w:rsid w:val="00F418BC"/>
    <w:rsid w:val="00F4365B"/>
    <w:rsid w:val="00F43F99"/>
    <w:rsid w:val="00F44B6A"/>
    <w:rsid w:val="00F45A0A"/>
    <w:rsid w:val="00F46964"/>
    <w:rsid w:val="00F47B43"/>
    <w:rsid w:val="00F47BBC"/>
    <w:rsid w:val="00F47F1A"/>
    <w:rsid w:val="00F51E4E"/>
    <w:rsid w:val="00F528B2"/>
    <w:rsid w:val="00F54119"/>
    <w:rsid w:val="00F54408"/>
    <w:rsid w:val="00F556C2"/>
    <w:rsid w:val="00F55B50"/>
    <w:rsid w:val="00F55DC3"/>
    <w:rsid w:val="00F56058"/>
    <w:rsid w:val="00F560BF"/>
    <w:rsid w:val="00F573F7"/>
    <w:rsid w:val="00F576BF"/>
    <w:rsid w:val="00F60FD9"/>
    <w:rsid w:val="00F618A6"/>
    <w:rsid w:val="00F62595"/>
    <w:rsid w:val="00F63F2E"/>
    <w:rsid w:val="00F64B32"/>
    <w:rsid w:val="00F64DA1"/>
    <w:rsid w:val="00F64EB1"/>
    <w:rsid w:val="00F65891"/>
    <w:rsid w:val="00F7005A"/>
    <w:rsid w:val="00F70A15"/>
    <w:rsid w:val="00F712C5"/>
    <w:rsid w:val="00F714D0"/>
    <w:rsid w:val="00F73B3C"/>
    <w:rsid w:val="00F74186"/>
    <w:rsid w:val="00F74DF4"/>
    <w:rsid w:val="00F75859"/>
    <w:rsid w:val="00F7718B"/>
    <w:rsid w:val="00F77227"/>
    <w:rsid w:val="00F7723F"/>
    <w:rsid w:val="00F8039F"/>
    <w:rsid w:val="00F80C94"/>
    <w:rsid w:val="00F815A9"/>
    <w:rsid w:val="00F82AA9"/>
    <w:rsid w:val="00F82C25"/>
    <w:rsid w:val="00F83239"/>
    <w:rsid w:val="00F8391C"/>
    <w:rsid w:val="00F8393F"/>
    <w:rsid w:val="00F83EB2"/>
    <w:rsid w:val="00F84498"/>
    <w:rsid w:val="00F849EC"/>
    <w:rsid w:val="00F850CB"/>
    <w:rsid w:val="00F853D5"/>
    <w:rsid w:val="00F8648B"/>
    <w:rsid w:val="00F86A0D"/>
    <w:rsid w:val="00F86DF0"/>
    <w:rsid w:val="00F87B11"/>
    <w:rsid w:val="00F91206"/>
    <w:rsid w:val="00F929F9"/>
    <w:rsid w:val="00F92A8A"/>
    <w:rsid w:val="00F93012"/>
    <w:rsid w:val="00F941C9"/>
    <w:rsid w:val="00F94A95"/>
    <w:rsid w:val="00F94C6E"/>
    <w:rsid w:val="00F94DD5"/>
    <w:rsid w:val="00F94E24"/>
    <w:rsid w:val="00F94E91"/>
    <w:rsid w:val="00F95515"/>
    <w:rsid w:val="00F95C70"/>
    <w:rsid w:val="00F962DB"/>
    <w:rsid w:val="00F96E79"/>
    <w:rsid w:val="00F97BAF"/>
    <w:rsid w:val="00FA00DA"/>
    <w:rsid w:val="00FA0D2A"/>
    <w:rsid w:val="00FA1297"/>
    <w:rsid w:val="00FA1C0D"/>
    <w:rsid w:val="00FA1CDF"/>
    <w:rsid w:val="00FA2017"/>
    <w:rsid w:val="00FA344F"/>
    <w:rsid w:val="00FA3464"/>
    <w:rsid w:val="00FA48BB"/>
    <w:rsid w:val="00FA5972"/>
    <w:rsid w:val="00FA5A7C"/>
    <w:rsid w:val="00FA61A8"/>
    <w:rsid w:val="00FA70D0"/>
    <w:rsid w:val="00FA7342"/>
    <w:rsid w:val="00FA77A7"/>
    <w:rsid w:val="00FB1043"/>
    <w:rsid w:val="00FB2218"/>
    <w:rsid w:val="00FB23DE"/>
    <w:rsid w:val="00FB2F91"/>
    <w:rsid w:val="00FB360D"/>
    <w:rsid w:val="00FB38E8"/>
    <w:rsid w:val="00FB3A2E"/>
    <w:rsid w:val="00FB3D9F"/>
    <w:rsid w:val="00FB5262"/>
    <w:rsid w:val="00FB5351"/>
    <w:rsid w:val="00FB59DC"/>
    <w:rsid w:val="00FB69BB"/>
    <w:rsid w:val="00FB6EFD"/>
    <w:rsid w:val="00FB711C"/>
    <w:rsid w:val="00FB7816"/>
    <w:rsid w:val="00FC1836"/>
    <w:rsid w:val="00FC1992"/>
    <w:rsid w:val="00FC1E65"/>
    <w:rsid w:val="00FC2069"/>
    <w:rsid w:val="00FC3C26"/>
    <w:rsid w:val="00FC48E6"/>
    <w:rsid w:val="00FC49E0"/>
    <w:rsid w:val="00FC62CC"/>
    <w:rsid w:val="00FC6A14"/>
    <w:rsid w:val="00FC7E17"/>
    <w:rsid w:val="00FC7F43"/>
    <w:rsid w:val="00FD005C"/>
    <w:rsid w:val="00FD0B1B"/>
    <w:rsid w:val="00FD1CA2"/>
    <w:rsid w:val="00FD2BF5"/>
    <w:rsid w:val="00FD3D50"/>
    <w:rsid w:val="00FD4F3E"/>
    <w:rsid w:val="00FD6040"/>
    <w:rsid w:val="00FD687D"/>
    <w:rsid w:val="00FD6DF4"/>
    <w:rsid w:val="00FD713E"/>
    <w:rsid w:val="00FE030D"/>
    <w:rsid w:val="00FE08C8"/>
    <w:rsid w:val="00FE0F6B"/>
    <w:rsid w:val="00FE2387"/>
    <w:rsid w:val="00FE241B"/>
    <w:rsid w:val="00FE3990"/>
    <w:rsid w:val="00FE3F38"/>
    <w:rsid w:val="00FE6A46"/>
    <w:rsid w:val="00FE6A57"/>
    <w:rsid w:val="00FE71F7"/>
    <w:rsid w:val="00FF0535"/>
    <w:rsid w:val="00FF0B99"/>
    <w:rsid w:val="00FF191C"/>
    <w:rsid w:val="00FF2310"/>
    <w:rsid w:val="00FF25BA"/>
    <w:rsid w:val="00FF28A4"/>
    <w:rsid w:val="00FF2B19"/>
    <w:rsid w:val="00FF3DC5"/>
    <w:rsid w:val="00FF48B9"/>
    <w:rsid w:val="00FF5057"/>
    <w:rsid w:val="00FF5BB1"/>
    <w:rsid w:val="00FF5F04"/>
    <w:rsid w:val="00FF6940"/>
    <w:rsid w:val="00FF6C43"/>
    <w:rsid w:val="00FF7170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5b82ff,#9dd5fb,#9ccafc"/>
    </o:shapedefaults>
    <o:shapelayout v:ext="edit">
      <o:idmap v:ext="edit" data="2"/>
    </o:shapelayout>
  </w:shapeDefaults>
  <w:decimalSymbol w:val="."/>
  <w:listSeparator w:val=","/>
  <w14:docId w14:val="37CF99E3"/>
  <w15:docId w15:val="{6198B62F-9E11-4B12-AEF5-0A88B663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F1A8F"/>
    <w:pPr>
      <w:spacing w:before="120"/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09F4"/>
    <w:pPr>
      <w:spacing w:before="240"/>
      <w:jc w:val="left"/>
      <w:outlineLvl w:val="0"/>
    </w:pPr>
    <w:rPr>
      <w:rFonts w:ascii="Arial" w:hAnsi="Arial"/>
      <w:b/>
    </w:rPr>
  </w:style>
  <w:style w:type="paragraph" w:styleId="Heading2">
    <w:name w:val="heading 2"/>
    <w:basedOn w:val="Normal"/>
    <w:link w:val="Heading2Char"/>
    <w:qFormat/>
    <w:rsid w:val="00C50C95"/>
    <w:pPr>
      <w:jc w:val="left"/>
      <w:outlineLvl w:val="1"/>
    </w:pPr>
    <w:rPr>
      <w:rFonts w:ascii="Arial" w:hAnsi="Arial"/>
      <w:b/>
      <w:bCs/>
      <w:szCs w:val="36"/>
    </w:rPr>
  </w:style>
  <w:style w:type="paragraph" w:styleId="Heading3">
    <w:name w:val="heading 3"/>
    <w:basedOn w:val="Heading2"/>
    <w:next w:val="Normal"/>
    <w:link w:val="Heading3Char"/>
    <w:rsid w:val="00AB1662"/>
    <w:pPr>
      <w:keepNext/>
      <w:spacing w:before="240"/>
      <w:outlineLvl w:val="2"/>
    </w:pPr>
    <w:rPr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1EBC"/>
    <w:pPr>
      <w:tabs>
        <w:tab w:val="center" w:pos="4320"/>
        <w:tab w:val="right" w:pos="8640"/>
      </w:tabs>
      <w:jc w:val="right"/>
    </w:pPr>
    <w:rPr>
      <w:rFonts w:ascii="Arial" w:hAnsi="Arial"/>
      <w:b/>
      <w:sz w:val="28"/>
    </w:rPr>
  </w:style>
  <w:style w:type="paragraph" w:styleId="Footer">
    <w:name w:val="footer"/>
    <w:basedOn w:val="Normal"/>
    <w:link w:val="FooterChar"/>
    <w:qFormat/>
    <w:rsid w:val="00951DBB"/>
    <w:pPr>
      <w:tabs>
        <w:tab w:val="center" w:pos="4320"/>
        <w:tab w:val="right" w:pos="8640"/>
      </w:tabs>
      <w:spacing w:before="80" w:after="520"/>
      <w:jc w:val="left"/>
    </w:pPr>
    <w:rPr>
      <w:rFonts w:ascii="Arial" w:hAnsi="Arial"/>
      <w:b/>
      <w:noProof/>
      <w:sz w:val="16"/>
    </w:rPr>
  </w:style>
  <w:style w:type="character" w:customStyle="1" w:styleId="Heading3Char">
    <w:name w:val="Heading 3 Char"/>
    <w:link w:val="Heading3"/>
    <w:rsid w:val="00AB1662"/>
    <w:rPr>
      <w:rFonts w:ascii="Arial" w:hAnsi="Arial"/>
      <w:b/>
    </w:rPr>
  </w:style>
  <w:style w:type="character" w:styleId="Hyperlink">
    <w:name w:val="Hyperlink"/>
    <w:uiPriority w:val="99"/>
    <w:rsid w:val="001179DD"/>
    <w:rPr>
      <w:rFonts w:ascii="Arial" w:hAnsi="Arial" w:cs="Arial"/>
      <w:color w:val="336699"/>
      <w:sz w:val="20"/>
      <w:szCs w:val="22"/>
      <w:u w:val="single"/>
    </w:rPr>
  </w:style>
  <w:style w:type="table" w:styleId="TableGrid">
    <w:name w:val="Table Grid"/>
    <w:basedOn w:val="TableNormal"/>
    <w:rsid w:val="00B8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4663D"/>
    <w:rPr>
      <w:color w:val="800080"/>
      <w:u w:val="single"/>
    </w:rPr>
  </w:style>
  <w:style w:type="paragraph" w:styleId="NormalWeb">
    <w:name w:val="Normal (Web)"/>
    <w:basedOn w:val="Normal"/>
    <w:rsid w:val="002A2FB6"/>
    <w:pPr>
      <w:spacing w:before="100" w:beforeAutospacing="1" w:after="100" w:afterAutospacing="1"/>
    </w:pPr>
  </w:style>
  <w:style w:type="paragraph" w:customStyle="1" w:styleId="Numberedlist">
    <w:name w:val="Numbered list"/>
    <w:basedOn w:val="BodyText"/>
    <w:rsid w:val="00A73A9D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EC0437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C043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7816"/>
    <w:pPr>
      <w:spacing w:before="0" w:after="120"/>
      <w:jc w:val="left"/>
    </w:pPr>
    <w:rPr>
      <w:sz w:val="23"/>
    </w:rPr>
  </w:style>
  <w:style w:type="character" w:customStyle="1" w:styleId="BodyTextChar">
    <w:name w:val="Body Text Char"/>
    <w:link w:val="BodyText"/>
    <w:rsid w:val="00FB7816"/>
    <w:rPr>
      <w:sz w:val="23"/>
      <w:szCs w:val="24"/>
    </w:rPr>
  </w:style>
  <w:style w:type="character" w:customStyle="1" w:styleId="Heading1Char">
    <w:name w:val="Heading 1 Char"/>
    <w:link w:val="Heading1"/>
    <w:rsid w:val="00AF09F4"/>
    <w:rPr>
      <w:rFonts w:ascii="Arial" w:hAnsi="Arial" w:cs="Arial"/>
      <w:b/>
      <w:sz w:val="24"/>
      <w:szCs w:val="24"/>
    </w:rPr>
  </w:style>
  <w:style w:type="paragraph" w:styleId="ListBullet">
    <w:name w:val="List Bullet"/>
    <w:basedOn w:val="Normal"/>
    <w:rsid w:val="00BD3DB2"/>
    <w:pPr>
      <w:numPr>
        <w:numId w:val="1"/>
      </w:numPr>
      <w:contextualSpacing/>
    </w:pPr>
  </w:style>
  <w:style w:type="paragraph" w:customStyle="1" w:styleId="Sectiontitle">
    <w:name w:val="Section title"/>
    <w:basedOn w:val="Heading1"/>
    <w:rsid w:val="00BD3DB2"/>
    <w:pPr>
      <w:jc w:val="right"/>
    </w:pPr>
    <w:rPr>
      <w:color w:val="3F7D43"/>
    </w:rPr>
  </w:style>
  <w:style w:type="character" w:customStyle="1" w:styleId="Heading2Char">
    <w:name w:val="Heading 2 Char"/>
    <w:link w:val="Heading2"/>
    <w:rsid w:val="00B33626"/>
    <w:rPr>
      <w:rFonts w:ascii="Arial" w:hAnsi="Arial"/>
      <w:b/>
      <w:bCs/>
      <w:sz w:val="24"/>
      <w:szCs w:val="36"/>
    </w:rPr>
  </w:style>
  <w:style w:type="character" w:customStyle="1" w:styleId="FooterChar">
    <w:name w:val="Footer Char"/>
    <w:link w:val="Footer"/>
    <w:rsid w:val="00951DBB"/>
    <w:rPr>
      <w:rFonts w:ascii="Arial" w:hAnsi="Arial"/>
      <w:b/>
      <w:noProof/>
      <w:sz w:val="16"/>
      <w:szCs w:val="24"/>
    </w:rPr>
  </w:style>
  <w:style w:type="character" w:styleId="CommentReference">
    <w:name w:val="annotation reference"/>
    <w:rsid w:val="005020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2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2022"/>
  </w:style>
  <w:style w:type="character" w:styleId="PageNumber">
    <w:name w:val="page number"/>
    <w:basedOn w:val="DefaultParagraphFont"/>
    <w:rsid w:val="00B24B59"/>
  </w:style>
  <w:style w:type="paragraph" w:customStyle="1" w:styleId="text14-black">
    <w:name w:val="text14-black"/>
    <w:basedOn w:val="Normal"/>
    <w:rsid w:val="001113CC"/>
    <w:pPr>
      <w:spacing w:before="100" w:beforeAutospacing="1" w:after="100" w:afterAutospacing="1"/>
      <w:jc w:val="left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uiPriority w:val="20"/>
    <w:rsid w:val="00102C60"/>
    <w:rPr>
      <w:b/>
      <w:bCs/>
      <w:i w:val="0"/>
      <w:iCs w:val="0"/>
    </w:rPr>
  </w:style>
  <w:style w:type="paragraph" w:styleId="CommentSubject">
    <w:name w:val="annotation subject"/>
    <w:basedOn w:val="CommentText"/>
    <w:next w:val="CommentText"/>
    <w:link w:val="CommentSubjectChar"/>
    <w:rsid w:val="00102C60"/>
    <w:rPr>
      <w:b/>
      <w:bCs/>
    </w:rPr>
  </w:style>
  <w:style w:type="character" w:customStyle="1" w:styleId="CommentSubjectChar">
    <w:name w:val="Comment Subject Char"/>
    <w:link w:val="CommentSubject"/>
    <w:rsid w:val="00102C60"/>
    <w:rPr>
      <w:b/>
      <w:bCs/>
    </w:rPr>
  </w:style>
  <w:style w:type="paragraph" w:styleId="Caption">
    <w:name w:val="caption"/>
    <w:basedOn w:val="Normal"/>
    <w:next w:val="Normal"/>
    <w:unhideWhenUsed/>
    <w:rsid w:val="00E454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B7816"/>
    <w:pPr>
      <w:numPr>
        <w:numId w:val="3"/>
      </w:numPr>
      <w:spacing w:before="0" w:after="120"/>
      <w:jc w:val="left"/>
    </w:pPr>
    <w:rPr>
      <w:sz w:val="23"/>
      <w:szCs w:val="23"/>
    </w:rPr>
  </w:style>
  <w:style w:type="paragraph" w:styleId="Title">
    <w:name w:val="Title"/>
    <w:next w:val="Normal"/>
    <w:link w:val="TitleChar"/>
    <w:qFormat/>
    <w:rsid w:val="00B02BF4"/>
    <w:pPr>
      <w:spacing w:before="120" w:after="240"/>
      <w:jc w:val="right"/>
    </w:pPr>
    <w:rPr>
      <w:rFonts w:ascii="Arial" w:hAnsi="Arial"/>
      <w:b/>
      <w:bCs/>
      <w:kern w:val="32"/>
      <w:sz w:val="44"/>
      <w:szCs w:val="32"/>
    </w:rPr>
  </w:style>
  <w:style w:type="character" w:customStyle="1" w:styleId="TitleChar">
    <w:name w:val="Title Char"/>
    <w:link w:val="Title"/>
    <w:rsid w:val="00B02BF4"/>
    <w:rPr>
      <w:rFonts w:ascii="Arial" w:hAnsi="Arial"/>
      <w:b/>
      <w:bCs/>
      <w:kern w:val="32"/>
      <w:sz w:val="44"/>
      <w:szCs w:val="32"/>
      <w:lang w:val="en-US" w:eastAsia="en-US" w:bidi="ar-SA"/>
    </w:rPr>
  </w:style>
  <w:style w:type="paragraph" w:styleId="Subtitle">
    <w:name w:val="Subtitle"/>
    <w:aliases w:val="Section"/>
    <w:basedOn w:val="Sectiontitle"/>
    <w:next w:val="Normal"/>
    <w:link w:val="SubtitleChar"/>
    <w:qFormat/>
    <w:rsid w:val="009C5EEB"/>
    <w:rPr>
      <w:noProof/>
    </w:rPr>
  </w:style>
  <w:style w:type="character" w:customStyle="1" w:styleId="SubtitleChar">
    <w:name w:val="Subtitle Char"/>
    <w:aliases w:val="Section Char"/>
    <w:link w:val="Subtitle"/>
    <w:rsid w:val="009C5EEB"/>
    <w:rPr>
      <w:rFonts w:ascii="Arial" w:hAnsi="Arial" w:cs="Arial"/>
      <w:b/>
      <w:noProof/>
      <w:color w:val="3F7D43"/>
      <w:sz w:val="24"/>
      <w:szCs w:val="24"/>
    </w:rPr>
  </w:style>
  <w:style w:type="paragraph" w:customStyle="1" w:styleId="credits">
    <w:name w:val="credits"/>
    <w:basedOn w:val="Footer"/>
    <w:link w:val="creditsChar"/>
    <w:qFormat/>
    <w:rsid w:val="00B3759B"/>
    <w:pPr>
      <w:spacing w:after="240"/>
    </w:pPr>
    <w:rPr>
      <w:b w:val="0"/>
    </w:rPr>
  </w:style>
  <w:style w:type="character" w:customStyle="1" w:styleId="creditsChar">
    <w:name w:val="credits Char"/>
    <w:basedOn w:val="FooterChar"/>
    <w:link w:val="credits"/>
    <w:rsid w:val="00B3759B"/>
    <w:rPr>
      <w:rFonts w:ascii="Arial" w:hAnsi="Arial"/>
      <w:b/>
      <w:noProof/>
      <w:sz w:val="1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2236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07340"/>
    <w:pPr>
      <w:tabs>
        <w:tab w:val="right" w:leader="dot" w:pos="935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D2236"/>
    <w:pPr>
      <w:spacing w:after="100"/>
      <w:ind w:left="240"/>
    </w:pPr>
  </w:style>
  <w:style w:type="paragraph" w:styleId="BodyText2">
    <w:name w:val="Body Text 2"/>
    <w:basedOn w:val="Normal"/>
    <w:link w:val="BodyText2Char"/>
    <w:unhideWhenUsed/>
    <w:rsid w:val="00452011"/>
    <w:pPr>
      <w:jc w:val="left"/>
    </w:pPr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452011"/>
    <w:rPr>
      <w:rFonts w:ascii="Arial" w:hAnsi="Arial" w:cs="Arial"/>
      <w:szCs w:val="24"/>
    </w:rPr>
  </w:style>
  <w:style w:type="paragraph" w:styleId="Date">
    <w:name w:val="Date"/>
    <w:basedOn w:val="Normal"/>
    <w:next w:val="Normal"/>
    <w:link w:val="DateChar"/>
    <w:rsid w:val="00BD0664"/>
    <w:pPr>
      <w:spacing w:before="0"/>
      <w:jc w:val="right"/>
    </w:pPr>
    <w:rPr>
      <w:rFonts w:ascii="Arial" w:hAnsi="Arial"/>
      <w:sz w:val="28"/>
    </w:rPr>
  </w:style>
  <w:style w:type="character" w:customStyle="1" w:styleId="DateChar">
    <w:name w:val="Date Char"/>
    <w:basedOn w:val="DefaultParagraphFont"/>
    <w:link w:val="Date"/>
    <w:rsid w:val="00BD0664"/>
    <w:rPr>
      <w:rFonts w:ascii="Arial" w:hAnsi="Arial"/>
      <w:sz w:val="28"/>
      <w:szCs w:val="24"/>
    </w:rPr>
  </w:style>
  <w:style w:type="paragraph" w:customStyle="1" w:styleId="Default">
    <w:name w:val="Default"/>
    <w:rsid w:val="00281A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00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ilotPracticeAreas\HI%20PAT\New%20Business\Aging%20Services%20of%20MN\Templates\Template%20components\NH%20HIT%20toolkit%20template%20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0CE62434AE549AEDD8B8C40B760C0" ma:contentTypeVersion="6" ma:contentTypeDescription="Create a new document." ma:contentTypeScope="" ma:versionID="1cf9bc194b60605652c1e15bb2df60b8">
  <xsd:schema xmlns:xsd="http://www.w3.org/2001/XMLSchema" xmlns:p="http://schemas.microsoft.com/office/2006/metadata/properties" xmlns:ns2="e9cece9f-9d8b-42d3-923a-3c43d605d8f4" targetNamespace="http://schemas.microsoft.com/office/2006/metadata/properties" ma:root="true" ma:fieldsID="6287942f24db529fa352afb6eea99efe" ns2:_="">
    <xsd:import namespace="e9cece9f-9d8b-42d3-923a-3c43d605d8f4"/>
    <xsd:element name="properties">
      <xsd:complexType>
        <xsd:sequence>
          <xsd:element name="documentManagement">
            <xsd:complexType>
              <xsd:all>
                <xsd:element ref="ns2:SH_Sectio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9cece9f-9d8b-42d3-923a-3c43d605d8f4" elementFormDefault="qualified">
    <xsd:import namespace="http://schemas.microsoft.com/office/2006/documentManagement/types"/>
    <xsd:element name="SH_Section" ma:index="8" nillable="true" ma:displayName="SH_Section" ma:format="Dropdown" ma:internalName="SH_Section">
      <xsd:simpleType>
        <xsd:restriction base="dms:Choice">
          <xsd:enumeration value="Assess"/>
          <xsd:enumeration value="Design"/>
          <xsd:enumeration value="Implement"/>
          <xsd:enumeration value="Maintain"/>
          <xsd:enumeration value="Optimize"/>
          <xsd:enumeration value="Overview"/>
          <xsd:enumeration value="Plan"/>
          <xsd:enumeration value="Select"/>
        </xsd:restriction>
      </xsd:simple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Final"/>
          <xsd:enumeration value="Proofed"/>
          <xsd:enumeration value="Review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SH_Section xmlns="e9cece9f-9d8b-42d3-923a-3c43d605d8f4" xsi:nil="true"/>
    <Status xmlns="e9cece9f-9d8b-42d3-923a-3c43d605d8f4" xsi:nil="true"/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AB4D8A6-93B1-4841-A4A7-E9199BC15FB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B8698A6-0D48-4E60-9B2A-8C69D0ED4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5D841-2894-45C1-B5C5-5FC1C02F59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980026-6665-432B-BAAA-5CE04D752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ece9f-9d8b-42d3-923a-3c43d605d8f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58F4BC5-24B2-4276-B209-3F1CCCC90064}">
  <ds:schemaRefs>
    <ds:schemaRef ds:uri="http://schemas.microsoft.com/office/2006/metadata/properties"/>
    <ds:schemaRef ds:uri="e9cece9f-9d8b-42d3-923a-3c43d605d8f4"/>
  </ds:schemaRefs>
</ds:datastoreItem>
</file>

<file path=customXml/itemProps6.xml><?xml version="1.0" encoding="utf-8"?>
<ds:datastoreItem xmlns:ds="http://schemas.openxmlformats.org/officeDocument/2006/customXml" ds:itemID="{490332B1-FDE2-4C6A-903B-6D2C1EFD08A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 HIT toolkit template V</Template>
  <TotalTime>141</TotalTime>
  <Pages>4</Pages>
  <Words>795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 and Minutes Template</vt:lpstr>
    </vt:vector>
  </TitlesOfParts>
  <Company>Hewlett-Packard Company</Company>
  <LinksUpToDate>false</LinksUpToDate>
  <CharactersWithSpaces>5212</CharactersWithSpaces>
  <SharedDoc>false</SharedDoc>
  <HLinks>
    <vt:vector size="6" baseType="variant">
      <vt:variant>
        <vt:i4>4456461</vt:i4>
      </vt:variant>
      <vt:variant>
        <vt:i4>0</vt:i4>
      </vt:variant>
      <vt:variant>
        <vt:i4>0</vt:i4>
      </vt:variant>
      <vt:variant>
        <vt:i4>5</vt:i4>
      </vt:variant>
      <vt:variant>
        <vt:lpwstr>http://www.stratishealth.org/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 and Minutes Template</dc:title>
  <dc:subject/>
  <dc:creator>aheikkin</dc:creator>
  <cp:keywords/>
  <cp:lastModifiedBy>Becky Bakke</cp:lastModifiedBy>
  <cp:revision>5</cp:revision>
  <cp:lastPrinted>2025-01-27T17:22:00Z</cp:lastPrinted>
  <dcterms:created xsi:type="dcterms:W3CDTF">2025-01-27T14:45:00Z</dcterms:created>
  <dcterms:modified xsi:type="dcterms:W3CDTF">2025-01-27T17:29:00Z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8200.00000000000</vt:lpwstr>
  </property>
  <property fmtid="{D5CDD505-2E9C-101B-9397-08002B2CF9AE}" pid="3" name="ContentType">
    <vt:lpwstr>Document</vt:lpwstr>
  </property>
  <property fmtid="{D5CDD505-2E9C-101B-9397-08002B2CF9AE}" pid="4" name="SH_Setting">
    <vt:lpwstr>Chiropractic</vt:lpwstr>
  </property>
  <property fmtid="{D5CDD505-2E9C-101B-9397-08002B2CF9AE}" pid="5" name="SH_Category">
    <vt:lpwstr>Template</vt:lpwstr>
  </property>
  <property fmtid="{D5CDD505-2E9C-101B-9397-08002B2CF9AE}" pid="6" name="ContentTypeId">
    <vt:lpwstr>0x010100F640CE62434AE549AEDD8B8C40B760C0</vt:lpwstr>
  </property>
</Properties>
</file>